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2306CE65" w14:textId="77777777" w:rsidR="00006F5E" w:rsidRPr="00006F5E" w:rsidRDefault="00006F5E" w:rsidP="00345E0E">
      <w:pPr>
        <w:spacing w:after="0"/>
        <w:jc w:val="center"/>
        <w:rPr>
          <w:b/>
          <w:color w:val="0070C0"/>
          <w:sz w:val="20"/>
          <w:szCs w:val="20"/>
        </w:rPr>
      </w:pPr>
      <w:r w:rsidRPr="00006F5E">
        <w:rPr>
          <w:b/>
          <w:color w:val="0070C0"/>
          <w:sz w:val="20"/>
          <w:szCs w:val="20"/>
        </w:rPr>
        <w:t>DIRITTO DI AUTORE 2010@ANGELINA – TUTTI I DIRITTI RISERVATI.</w:t>
      </w:r>
    </w:p>
    <w:p w14:paraId="5728BB87" w14:textId="77777777" w:rsidR="00345E0E" w:rsidRPr="00C51512" w:rsidRDefault="00006F5E" w:rsidP="00345E0E">
      <w:pPr>
        <w:spacing w:after="0"/>
        <w:jc w:val="center"/>
        <w:rPr>
          <w:b/>
          <w:color w:val="0070C0"/>
          <w:sz w:val="32"/>
          <w:szCs w:val="32"/>
        </w:rPr>
      </w:pPr>
      <w:r>
        <w:rPr>
          <w:b/>
          <w:color w:val="0070C0"/>
          <w:sz w:val="32"/>
          <w:szCs w:val="32"/>
        </w:rPr>
        <w:t xml:space="preserve">DE BONIS </w:t>
      </w:r>
      <w:r w:rsidR="00DF5C00" w:rsidRPr="00C51512">
        <w:rPr>
          <w:b/>
          <w:color w:val="0070C0"/>
          <w:sz w:val="32"/>
          <w:szCs w:val="32"/>
        </w:rPr>
        <w:t>1</w:t>
      </w:r>
      <w:r w:rsidR="00C51512" w:rsidRPr="00C51512">
        <w:rPr>
          <w:b/>
          <w:color w:val="0070C0"/>
          <w:sz w:val="32"/>
          <w:szCs w:val="32"/>
        </w:rPr>
        <w:t>7</w:t>
      </w:r>
      <w:r w:rsidR="00DF5C00" w:rsidRPr="00C51512">
        <w:rPr>
          <w:b/>
          <w:color w:val="0070C0"/>
          <w:sz w:val="32"/>
          <w:szCs w:val="32"/>
        </w:rPr>
        <w:t>° DOMENICA DEL TEMPO ORDINARIO</w:t>
      </w:r>
      <w:r w:rsidR="00345E0E" w:rsidRPr="00C51512">
        <w:rPr>
          <w:b/>
          <w:color w:val="0070C0"/>
          <w:sz w:val="32"/>
          <w:szCs w:val="32"/>
        </w:rPr>
        <w:t xml:space="preserve"> </w:t>
      </w:r>
    </w:p>
    <w:p w14:paraId="50AF04C8" w14:textId="6E68293A" w:rsidR="00ED131D" w:rsidRPr="00C51512" w:rsidRDefault="00DA21FC" w:rsidP="0083772F">
      <w:pPr>
        <w:pStyle w:val="Citazioneintensa"/>
        <w:jc w:val="center"/>
        <w:rPr>
          <w:rStyle w:val="Enfasiintensa"/>
          <w:b/>
          <w:color w:val="17365D"/>
        </w:rPr>
      </w:pPr>
      <w:r>
        <w:rPr>
          <w:b w:val="0"/>
          <w:noProof/>
          <w:color w:val="17365D"/>
        </w:rPr>
        <w:drawing>
          <wp:anchor distT="30480" distB="76962" distL="211836" distR="152273" simplePos="0" relativeHeight="251660800" behindDoc="0" locked="0" layoutInCell="1" allowOverlap="1" wp14:anchorId="3CD89126" wp14:editId="25ACB9FF">
            <wp:simplePos x="0" y="0"/>
            <wp:positionH relativeFrom="margin">
              <wp:posOffset>-7874</wp:posOffset>
            </wp:positionH>
            <wp:positionV relativeFrom="margin">
              <wp:posOffset>788670</wp:posOffset>
            </wp:positionV>
            <wp:extent cx="1046861" cy="1520063"/>
            <wp:effectExtent l="133350" t="76200" r="58420" b="118745"/>
            <wp:wrapSquare wrapText="bothSides"/>
            <wp:docPr id="80" name="Immagine 3" descr="C:\Users\Pavillon dv6\Desktop\k3166548.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Users\Pavillon dv6\Desktop\k3166548.jpg"/>
                    <pic:cNvPicPr>
                      <a:picLocks noChangeAspect="1" noChangeArrowheads="1"/>
                    </pic:cNvPicPr>
                  </pic:nvPicPr>
                  <pic:blipFill>
                    <a:blip r:embed="rId6"/>
                    <a:srcRect/>
                    <a:stretch>
                      <a:fillRect/>
                    </a:stretch>
                  </pic:blipFill>
                  <pic:spPr bwMode="auto">
                    <a:xfrm>
                      <a:off x="0" y="0"/>
                      <a:ext cx="1046480" cy="151955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C51512" w:rsidRPr="00C51512">
        <w:rPr>
          <w:rStyle w:val="Enfasiintensa"/>
          <w:b/>
          <w:color w:val="17365D"/>
        </w:rPr>
        <w:t>E tu, chiedi mai qualcosa al Padre Celeste</w:t>
      </w:r>
      <w:r w:rsidR="00A039C1" w:rsidRPr="00C51512">
        <w:rPr>
          <w:rStyle w:val="Enfasiintensa"/>
          <w:b/>
          <w:color w:val="17365D"/>
        </w:rPr>
        <w:t>?</w:t>
      </w:r>
    </w:p>
    <w:p w14:paraId="65574538" w14:textId="77777777" w:rsidR="00505A72" w:rsidRDefault="00712A84" w:rsidP="00505A72">
      <w:pPr>
        <w:spacing w:after="0" w:line="240" w:lineRule="auto"/>
        <w:jc w:val="both"/>
        <w:rPr>
          <w:b/>
          <w:color w:val="0070C0"/>
          <w:sz w:val="24"/>
          <w:szCs w:val="24"/>
        </w:rPr>
      </w:pPr>
      <w:r>
        <w:rPr>
          <w:b/>
          <w:color w:val="0070C0"/>
          <w:sz w:val="24"/>
          <w:szCs w:val="24"/>
        </w:rPr>
        <w:t>Ehi, tu, piccolo lettore, chiedo a te: “</w:t>
      </w:r>
      <w:r w:rsidR="00A430A8">
        <w:rPr>
          <w:b/>
          <w:color w:val="0070C0"/>
          <w:sz w:val="24"/>
          <w:szCs w:val="24"/>
        </w:rPr>
        <w:t>T</w:t>
      </w:r>
      <w:r>
        <w:rPr>
          <w:b/>
          <w:color w:val="0070C0"/>
          <w:sz w:val="24"/>
          <w:szCs w:val="24"/>
        </w:rPr>
        <w:t>u preghi mai il Padre dei cieli?</w:t>
      </w:r>
      <w:r w:rsidR="00A430A8">
        <w:rPr>
          <w:b/>
          <w:color w:val="0070C0"/>
          <w:sz w:val="24"/>
          <w:szCs w:val="24"/>
        </w:rPr>
        <w:t>”</w:t>
      </w:r>
      <w:r>
        <w:rPr>
          <w:b/>
          <w:color w:val="0070C0"/>
          <w:sz w:val="24"/>
          <w:szCs w:val="24"/>
        </w:rPr>
        <w:t>.</w:t>
      </w:r>
    </w:p>
    <w:p w14:paraId="60076A01" w14:textId="77777777" w:rsidR="00505A72" w:rsidRDefault="00712A84" w:rsidP="00505A72">
      <w:pPr>
        <w:spacing w:after="0" w:line="240" w:lineRule="auto"/>
        <w:jc w:val="both"/>
        <w:rPr>
          <w:b/>
          <w:color w:val="0070C0"/>
          <w:sz w:val="24"/>
          <w:szCs w:val="24"/>
        </w:rPr>
      </w:pPr>
      <w:r>
        <w:rPr>
          <w:b/>
          <w:color w:val="0070C0"/>
          <w:sz w:val="24"/>
          <w:szCs w:val="24"/>
        </w:rPr>
        <w:t>Spero che in molti rispondiate di sì, anche se oggi “non va di moda pregare!”.</w:t>
      </w:r>
    </w:p>
    <w:p w14:paraId="177AA173" w14:textId="77777777" w:rsidR="00712A84" w:rsidRDefault="00712A84" w:rsidP="00505A72">
      <w:pPr>
        <w:spacing w:after="0" w:line="240" w:lineRule="auto"/>
        <w:jc w:val="both"/>
        <w:rPr>
          <w:b/>
          <w:color w:val="0070C0"/>
          <w:sz w:val="24"/>
          <w:szCs w:val="24"/>
        </w:rPr>
      </w:pPr>
      <w:r>
        <w:rPr>
          <w:b/>
          <w:color w:val="0070C0"/>
          <w:sz w:val="24"/>
          <w:szCs w:val="24"/>
        </w:rPr>
        <w:t>Beh! Chi scrive è davvero allergica alle preghiere prefabbricate previste dalle regole!</w:t>
      </w:r>
    </w:p>
    <w:p w14:paraId="569080A2" w14:textId="77777777" w:rsidR="00712A84" w:rsidRDefault="00712A84" w:rsidP="00505A72">
      <w:pPr>
        <w:spacing w:after="0" w:line="240" w:lineRule="auto"/>
        <w:jc w:val="both"/>
        <w:rPr>
          <w:b/>
          <w:color w:val="0070C0"/>
          <w:sz w:val="24"/>
          <w:szCs w:val="24"/>
        </w:rPr>
      </w:pPr>
      <w:r>
        <w:rPr>
          <w:b/>
          <w:color w:val="0070C0"/>
          <w:sz w:val="24"/>
          <w:szCs w:val="24"/>
        </w:rPr>
        <w:t>Se ho da chiedere qualcosa a Dio uso parole o pensieri miei! Non sarebbe più preghiera personale</w:t>
      </w:r>
      <w:r w:rsidR="00A430A8">
        <w:rPr>
          <w:b/>
          <w:color w:val="0070C0"/>
          <w:sz w:val="24"/>
          <w:szCs w:val="24"/>
        </w:rPr>
        <w:t>, altrimenti!</w:t>
      </w:r>
      <w:r>
        <w:rPr>
          <w:b/>
          <w:color w:val="0070C0"/>
          <w:sz w:val="24"/>
          <w:szCs w:val="24"/>
        </w:rPr>
        <w:t xml:space="preserve"> E poi, se dobbiamo chiedere qualc</w:t>
      </w:r>
      <w:r w:rsidR="00A430A8">
        <w:rPr>
          <w:b/>
          <w:color w:val="0070C0"/>
          <w:sz w:val="24"/>
          <w:szCs w:val="24"/>
        </w:rPr>
        <w:t>o</w:t>
      </w:r>
      <w:r>
        <w:rPr>
          <w:b/>
          <w:color w:val="0070C0"/>
          <w:sz w:val="24"/>
          <w:szCs w:val="24"/>
        </w:rPr>
        <w:t>sa ai nostri ge</w:t>
      </w:r>
      <w:r w:rsidR="00A430A8">
        <w:rPr>
          <w:b/>
          <w:color w:val="0070C0"/>
          <w:sz w:val="24"/>
          <w:szCs w:val="24"/>
        </w:rPr>
        <w:t>nitori biologici non ci facciamo</w:t>
      </w:r>
      <w:r>
        <w:rPr>
          <w:b/>
          <w:color w:val="0070C0"/>
          <w:sz w:val="24"/>
          <w:szCs w:val="24"/>
        </w:rPr>
        <w:t xml:space="preserve"> mica prestare le parole da altri? Non usiamo forse pensieri che nascono dal nostro cuore?</w:t>
      </w:r>
    </w:p>
    <w:p w14:paraId="00A3A81D" w14:textId="77777777" w:rsidR="00712A84" w:rsidRDefault="00712A84" w:rsidP="00505A72">
      <w:pPr>
        <w:spacing w:after="0" w:line="240" w:lineRule="auto"/>
        <w:jc w:val="both"/>
        <w:rPr>
          <w:b/>
          <w:color w:val="0070C0"/>
          <w:sz w:val="24"/>
          <w:szCs w:val="24"/>
        </w:rPr>
      </w:pPr>
    </w:p>
    <w:p w14:paraId="21750B2C" w14:textId="77777777" w:rsidR="00AD731C" w:rsidRDefault="00AD731C" w:rsidP="006976E7">
      <w:pPr>
        <w:spacing w:after="0" w:line="240" w:lineRule="auto"/>
        <w:jc w:val="both"/>
        <w:rPr>
          <w:b/>
          <w:color w:val="0070C0"/>
          <w:sz w:val="24"/>
          <w:szCs w:val="24"/>
        </w:rPr>
      </w:pPr>
    </w:p>
    <w:p w14:paraId="223A5807" w14:textId="77777777" w:rsidR="002B37F7" w:rsidRDefault="002B37F7" w:rsidP="00B36BA9">
      <w:pPr>
        <w:spacing w:after="0" w:line="240" w:lineRule="auto"/>
        <w:jc w:val="center"/>
        <w:rPr>
          <w:b/>
          <w:bCs/>
          <w:color w:val="FF0000"/>
          <w:sz w:val="28"/>
          <w:szCs w:val="28"/>
        </w:rPr>
      </w:pPr>
      <w:r w:rsidRPr="002B37F7">
        <w:rPr>
          <w:b/>
          <w:bCs/>
          <w:color w:val="0070C0"/>
          <w:sz w:val="28"/>
          <w:szCs w:val="28"/>
        </w:rPr>
        <w:sym w:font="Wingdings" w:char="F05D"/>
      </w:r>
      <w:r w:rsidRPr="002B37F7">
        <w:rPr>
          <w:b/>
          <w:bCs/>
          <w:color w:val="92D050"/>
          <w:sz w:val="28"/>
          <w:szCs w:val="28"/>
        </w:rPr>
        <w:sym w:font="Wingdings" w:char="F05D"/>
      </w:r>
      <w:r w:rsidRPr="002B37F7">
        <w:rPr>
          <w:b/>
          <w:bCs/>
          <w:color w:val="FF0000"/>
          <w:sz w:val="28"/>
          <w:szCs w:val="28"/>
        </w:rPr>
        <w:sym w:font="Wingdings" w:char="F05D"/>
      </w:r>
    </w:p>
    <w:p w14:paraId="334FB6A2" w14:textId="2D62571A" w:rsidR="0018058C" w:rsidRDefault="00DA21FC" w:rsidP="00B36BA9">
      <w:pPr>
        <w:spacing w:after="0" w:line="240" w:lineRule="auto"/>
        <w:jc w:val="center"/>
        <w:rPr>
          <w:b/>
          <w:bCs/>
          <w:color w:val="FF0000"/>
          <w:sz w:val="28"/>
          <w:szCs w:val="28"/>
        </w:rPr>
      </w:pPr>
      <w:r>
        <w:rPr>
          <w:rFonts w:ascii="Times New Roman" w:hAnsi="Times New Roman" w:cs="Tahoma"/>
          <w:b/>
          <w:bCs/>
          <w:noProof/>
          <w:color w:val="365F91"/>
          <w:sz w:val="16"/>
          <w:szCs w:val="16"/>
        </w:rPr>
        <w:drawing>
          <wp:anchor distT="0" distB="0" distL="114300" distR="114300" simplePos="0" relativeHeight="251654656" behindDoc="0" locked="0" layoutInCell="1" allowOverlap="1" wp14:anchorId="5B45454E" wp14:editId="4A6204E3">
            <wp:simplePos x="0" y="0"/>
            <wp:positionH relativeFrom="margin">
              <wp:posOffset>2040890</wp:posOffset>
            </wp:positionH>
            <wp:positionV relativeFrom="margin">
              <wp:posOffset>3315335</wp:posOffset>
            </wp:positionV>
            <wp:extent cx="1869440" cy="1314450"/>
            <wp:effectExtent l="0" t="0" r="0" b="0"/>
            <wp:wrapSquare wrapText="bothSides"/>
            <wp:docPr id="79" name="Immagine 10" descr="bat e p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descr="bat e p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9440"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color w:val="FF0000"/>
          <w:sz w:val="28"/>
          <w:szCs w:val="28"/>
          <w:lang w:eastAsia="it-IT"/>
        </w:rPr>
        <mc:AlternateContent>
          <mc:Choice Requires="wps">
            <w:drawing>
              <wp:anchor distT="0" distB="0" distL="114300" distR="114300" simplePos="0" relativeHeight="251655680" behindDoc="0" locked="0" layoutInCell="1" allowOverlap="1" wp14:anchorId="0B80ADC3" wp14:editId="14453A1D">
                <wp:simplePos x="0" y="0"/>
                <wp:positionH relativeFrom="column">
                  <wp:posOffset>4131310</wp:posOffset>
                </wp:positionH>
                <wp:positionV relativeFrom="paragraph">
                  <wp:posOffset>170815</wp:posOffset>
                </wp:positionV>
                <wp:extent cx="1770380" cy="919480"/>
                <wp:effectExtent l="441325" t="23495" r="36195" b="47625"/>
                <wp:wrapNone/>
                <wp:docPr id="1599879137"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0380" cy="919480"/>
                        </a:xfrm>
                        <a:prstGeom prst="wedgeRectCallout">
                          <a:avLst>
                            <a:gd name="adj1" fmla="val -70157"/>
                            <a:gd name="adj2" fmla="val 25551"/>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14:paraId="64F33162" w14:textId="77777777" w:rsidR="00C32D0D" w:rsidRPr="005053D7" w:rsidRDefault="005B63D1" w:rsidP="00067986">
                            <w:pPr>
                              <w:spacing w:after="0"/>
                              <w:rPr>
                                <w:b/>
                                <w:color w:val="FFFFFF"/>
                                <w:sz w:val="24"/>
                                <w:szCs w:val="24"/>
                              </w:rPr>
                            </w:pPr>
                            <w:r>
                              <w:rPr>
                                <w:b/>
                                <w:color w:val="FFFFFF"/>
                                <w:sz w:val="24"/>
                                <w:szCs w:val="24"/>
                              </w:rPr>
                              <w:t>Fantastico!  Dio è davvero un padre buono! Va a pesca per noi, ron, ron!</w:t>
                            </w:r>
                            <w:r w:rsidR="00067986" w:rsidRPr="005053D7">
                              <w:rPr>
                                <w:b/>
                                <w:color w:val="FFFFFF"/>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80ADC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5" o:spid="_x0000_s1026" type="#_x0000_t61" style="position:absolute;left:0;text-align:left;margin-left:325.3pt;margin-top:13.45pt;width:139.4pt;height:72.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" adj="-4354,16319" fillcolor="#4f81bd" strokecolor="#f2f2f2" strokeweight="3pt">
                <v:shadow on="t" color="#243f60" opacity=".5" offset="1pt"/>
                <v:textbox>
                  <w:txbxContent>
                    <w:p w14:paraId="64F33162" w14:textId="77777777" w:rsidR="00C32D0D" w:rsidRPr="005053D7" w:rsidRDefault="005B63D1" w:rsidP="00067986">
                      <w:pPr>
                        <w:spacing w:after="0"/>
                        <w:rPr>
                          <w:b/>
                          <w:color w:val="FFFFFF"/>
                          <w:sz w:val="24"/>
                          <w:szCs w:val="24"/>
                        </w:rPr>
                      </w:pPr>
                      <w:r>
                        <w:rPr>
                          <w:b/>
                          <w:color w:val="FFFFFF"/>
                          <w:sz w:val="24"/>
                          <w:szCs w:val="24"/>
                        </w:rPr>
                        <w:t>Fantastico!  Dio è davvero un padre buono! Va a pesca per noi, ron, ron!</w:t>
                      </w:r>
                      <w:r w:rsidR="00067986" w:rsidRPr="005053D7">
                        <w:rPr>
                          <w:b/>
                          <w:color w:val="FFFFFF"/>
                          <w:sz w:val="24"/>
                          <w:szCs w:val="24"/>
                        </w:rPr>
                        <w:t xml:space="preserve"> </w:t>
                      </w:r>
                    </w:p>
                  </w:txbxContent>
                </v:textbox>
              </v:shape>
            </w:pict>
          </mc:Fallback>
        </mc:AlternateContent>
      </w:r>
      <w:r>
        <w:rPr>
          <w:b/>
          <w:bCs/>
          <w:noProof/>
          <w:color w:val="FF0000"/>
          <w:sz w:val="28"/>
          <w:szCs w:val="28"/>
          <w:lang w:eastAsia="it-IT"/>
        </w:rPr>
        <mc:AlternateContent>
          <mc:Choice Requires="wps">
            <w:drawing>
              <wp:anchor distT="0" distB="0" distL="114300" distR="114300" simplePos="0" relativeHeight="251656704" behindDoc="0" locked="0" layoutInCell="1" allowOverlap="1" wp14:anchorId="6296BEF2" wp14:editId="2F84095B">
                <wp:simplePos x="0" y="0"/>
                <wp:positionH relativeFrom="column">
                  <wp:posOffset>207010</wp:posOffset>
                </wp:positionH>
                <wp:positionV relativeFrom="paragraph">
                  <wp:posOffset>131445</wp:posOffset>
                </wp:positionV>
                <wp:extent cx="1689100" cy="838200"/>
                <wp:effectExtent l="22225" t="22225" r="488950" b="44450"/>
                <wp:wrapNone/>
                <wp:docPr id="133059514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0" cy="838200"/>
                        </a:xfrm>
                        <a:prstGeom prst="wedgeRectCallout">
                          <a:avLst>
                            <a:gd name="adj1" fmla="val 72370"/>
                            <a:gd name="adj2" fmla="val 28634"/>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14:paraId="6D051FFF" w14:textId="77777777" w:rsidR="00747358" w:rsidRPr="005053D7" w:rsidRDefault="005B63D1" w:rsidP="00132898">
                            <w:pPr>
                              <w:spacing w:after="0" w:line="240" w:lineRule="auto"/>
                              <w:rPr>
                                <w:b/>
                                <w:color w:val="FFFFFF"/>
                                <w:sz w:val="24"/>
                                <w:szCs w:val="24"/>
                              </w:rPr>
                            </w:pPr>
                            <w:r>
                              <w:rPr>
                                <w:b/>
                                <w:color w:val="FFFFFF"/>
                                <w:sz w:val="24"/>
                                <w:szCs w:val="24"/>
                              </w:rPr>
                              <w:t>Hai sentito,</w:t>
                            </w:r>
                            <w:r w:rsidR="0018058C">
                              <w:rPr>
                                <w:b/>
                                <w:color w:val="FFFFFF"/>
                                <w:sz w:val="24"/>
                                <w:szCs w:val="24"/>
                              </w:rPr>
                              <w:t xml:space="preserve"> </w:t>
                            </w:r>
                            <w:r w:rsidR="0080516B">
                              <w:rPr>
                                <w:b/>
                                <w:color w:val="FFFFFF"/>
                                <w:sz w:val="24"/>
                                <w:szCs w:val="24"/>
                              </w:rPr>
                              <w:t>Pomatina</w:t>
                            </w:r>
                            <w:r>
                              <w:rPr>
                                <w:b/>
                                <w:color w:val="FFFFFF"/>
                                <w:sz w:val="24"/>
                                <w:szCs w:val="24"/>
                              </w:rPr>
                              <w:t>?</w:t>
                            </w:r>
                            <w:r w:rsidR="0080516B">
                              <w:rPr>
                                <w:b/>
                                <w:color w:val="FFFFFF"/>
                                <w:sz w:val="24"/>
                                <w:szCs w:val="24"/>
                              </w:rPr>
                              <w:t xml:space="preserve"> </w:t>
                            </w:r>
                            <w:r>
                              <w:rPr>
                                <w:b/>
                                <w:color w:val="FFFFFF"/>
                                <w:sz w:val="24"/>
                                <w:szCs w:val="24"/>
                              </w:rPr>
                              <w:t>A Dio possiamo anche chiedere dei pesci!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6BEF2" id="AutoShape 17" o:spid="_x0000_s1027" type="#_x0000_t61" style="position:absolute;left:0;text-align:left;margin-left:16.3pt;margin-top:10.35pt;width:133pt;height: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" adj="26432,16985" fillcolor="#4f81bd" strokecolor="#f2f2f2" strokeweight="3pt">
                <v:shadow on="t" color="#243f60" opacity=".5" offset="1pt"/>
                <v:textbox>
                  <w:txbxContent>
                    <w:p w14:paraId="6D051FFF" w14:textId="77777777" w:rsidR="00747358" w:rsidRPr="005053D7" w:rsidRDefault="005B63D1" w:rsidP="00132898">
                      <w:pPr>
                        <w:spacing w:after="0" w:line="240" w:lineRule="auto"/>
                        <w:rPr>
                          <w:b/>
                          <w:color w:val="FFFFFF"/>
                          <w:sz w:val="24"/>
                          <w:szCs w:val="24"/>
                        </w:rPr>
                      </w:pPr>
                      <w:r>
                        <w:rPr>
                          <w:b/>
                          <w:color w:val="FFFFFF"/>
                          <w:sz w:val="24"/>
                          <w:szCs w:val="24"/>
                        </w:rPr>
                        <w:t>Hai sentito,</w:t>
                      </w:r>
                      <w:r w:rsidR="0018058C">
                        <w:rPr>
                          <w:b/>
                          <w:color w:val="FFFFFF"/>
                          <w:sz w:val="24"/>
                          <w:szCs w:val="24"/>
                        </w:rPr>
                        <w:t xml:space="preserve"> </w:t>
                      </w:r>
                      <w:r w:rsidR="0080516B">
                        <w:rPr>
                          <w:b/>
                          <w:color w:val="FFFFFF"/>
                          <w:sz w:val="24"/>
                          <w:szCs w:val="24"/>
                        </w:rPr>
                        <w:t>Pomatina</w:t>
                      </w:r>
                      <w:r>
                        <w:rPr>
                          <w:b/>
                          <w:color w:val="FFFFFF"/>
                          <w:sz w:val="24"/>
                          <w:szCs w:val="24"/>
                        </w:rPr>
                        <w:t>?</w:t>
                      </w:r>
                      <w:r w:rsidR="0080516B">
                        <w:rPr>
                          <w:b/>
                          <w:color w:val="FFFFFF"/>
                          <w:sz w:val="24"/>
                          <w:szCs w:val="24"/>
                        </w:rPr>
                        <w:t xml:space="preserve"> </w:t>
                      </w:r>
                      <w:r>
                        <w:rPr>
                          <w:b/>
                          <w:color w:val="FFFFFF"/>
                          <w:sz w:val="24"/>
                          <w:szCs w:val="24"/>
                        </w:rPr>
                        <w:t>A Dio possiamo anche chiedere dei pesci!</w:t>
                      </w:r>
                    </w:p>
                  </w:txbxContent>
                </v:textbox>
              </v:shape>
            </w:pict>
          </mc:Fallback>
        </mc:AlternateContent>
      </w:r>
    </w:p>
    <w:p w14:paraId="141E3BE2" w14:textId="77777777" w:rsidR="0018058C" w:rsidRDefault="0018058C" w:rsidP="00B36BA9">
      <w:pPr>
        <w:spacing w:after="0" w:line="240" w:lineRule="auto"/>
        <w:jc w:val="center"/>
        <w:rPr>
          <w:b/>
          <w:bCs/>
          <w:color w:val="FF0000"/>
          <w:sz w:val="28"/>
          <w:szCs w:val="28"/>
        </w:rPr>
      </w:pPr>
    </w:p>
    <w:p w14:paraId="66EC12D2" w14:textId="77777777" w:rsidR="0018058C" w:rsidRDefault="0018058C" w:rsidP="00B36BA9">
      <w:pPr>
        <w:spacing w:after="0" w:line="240" w:lineRule="auto"/>
        <w:jc w:val="center"/>
        <w:rPr>
          <w:b/>
          <w:bCs/>
          <w:color w:val="FF0000"/>
          <w:sz w:val="28"/>
          <w:szCs w:val="28"/>
        </w:rPr>
      </w:pPr>
    </w:p>
    <w:p w14:paraId="099AEFF3" w14:textId="77777777" w:rsidR="0018058C" w:rsidRDefault="0018058C" w:rsidP="00B36BA9">
      <w:pPr>
        <w:spacing w:after="0" w:line="240" w:lineRule="auto"/>
        <w:jc w:val="center"/>
        <w:rPr>
          <w:b/>
          <w:bCs/>
          <w:color w:val="FF0000"/>
          <w:sz w:val="28"/>
          <w:szCs w:val="28"/>
        </w:rPr>
      </w:pPr>
    </w:p>
    <w:p w14:paraId="17F3FD6B" w14:textId="77777777" w:rsidR="0018058C" w:rsidRDefault="0018058C" w:rsidP="00B36BA9">
      <w:pPr>
        <w:spacing w:after="0" w:line="240" w:lineRule="auto"/>
        <w:jc w:val="center"/>
        <w:rPr>
          <w:b/>
          <w:bCs/>
          <w:color w:val="FF0000"/>
          <w:sz w:val="28"/>
          <w:szCs w:val="28"/>
        </w:rPr>
      </w:pPr>
    </w:p>
    <w:p w14:paraId="064DB7EF" w14:textId="77777777" w:rsidR="0018058C" w:rsidRDefault="0018058C" w:rsidP="00B36BA9">
      <w:pPr>
        <w:spacing w:after="0" w:line="240" w:lineRule="auto"/>
        <w:jc w:val="center"/>
        <w:rPr>
          <w:b/>
          <w:bCs/>
          <w:color w:val="FF0000"/>
          <w:sz w:val="28"/>
          <w:szCs w:val="28"/>
        </w:rPr>
      </w:pPr>
    </w:p>
    <w:p w14:paraId="6E95F8EE" w14:textId="77777777" w:rsidR="0018058C" w:rsidRDefault="0018058C" w:rsidP="00B36BA9">
      <w:pPr>
        <w:spacing w:after="0" w:line="240" w:lineRule="auto"/>
        <w:jc w:val="center"/>
        <w:rPr>
          <w:b/>
          <w:bCs/>
          <w:color w:val="FF0000"/>
          <w:sz w:val="28"/>
          <w:szCs w:val="28"/>
        </w:rPr>
      </w:pPr>
    </w:p>
    <w:p w14:paraId="0A7BA9A4" w14:textId="77777777" w:rsidR="0018058C" w:rsidRDefault="0018058C" w:rsidP="00B36BA9">
      <w:pPr>
        <w:spacing w:after="0" w:line="240" w:lineRule="auto"/>
        <w:jc w:val="center"/>
        <w:rPr>
          <w:b/>
          <w:bCs/>
          <w:color w:val="FF0000"/>
          <w:sz w:val="28"/>
          <w:szCs w:val="28"/>
        </w:rPr>
      </w:pPr>
    </w:p>
    <w:p w14:paraId="4527B0B3" w14:textId="77777777" w:rsidR="00C32D0D" w:rsidRPr="00712A84" w:rsidRDefault="00A430A8" w:rsidP="00B36BA9">
      <w:pPr>
        <w:spacing w:after="0" w:line="240" w:lineRule="auto"/>
        <w:jc w:val="center"/>
        <w:rPr>
          <w:b/>
          <w:bCs/>
          <w:color w:val="00B0F0"/>
          <w:sz w:val="24"/>
          <w:szCs w:val="24"/>
        </w:rPr>
      </w:pPr>
      <w:r>
        <w:rPr>
          <w:b/>
          <w:bCs/>
          <w:color w:val="00B0F0"/>
          <w:sz w:val="24"/>
          <w:szCs w:val="24"/>
        </w:rPr>
        <w:t>A q</w:t>
      </w:r>
      <w:r w:rsidR="00712A84" w:rsidRPr="00712A84">
        <w:rPr>
          <w:b/>
          <w:bCs/>
          <w:color w:val="00B0F0"/>
          <w:sz w:val="24"/>
          <w:szCs w:val="24"/>
        </w:rPr>
        <w:t xml:space="preserve">uesti nostri amici </w:t>
      </w:r>
      <w:r>
        <w:rPr>
          <w:b/>
          <w:bCs/>
          <w:color w:val="00B0F0"/>
          <w:sz w:val="24"/>
          <w:szCs w:val="24"/>
        </w:rPr>
        <w:t>piace scherare…</w:t>
      </w:r>
      <w:r w:rsidR="00712A84" w:rsidRPr="00712A84">
        <w:rPr>
          <w:b/>
          <w:bCs/>
          <w:color w:val="00B0F0"/>
          <w:sz w:val="24"/>
          <w:szCs w:val="24"/>
        </w:rPr>
        <w:t>!</w:t>
      </w:r>
    </w:p>
    <w:p w14:paraId="1EB29EBE" w14:textId="299237D3" w:rsidR="00442AF3" w:rsidRPr="00442AF3" w:rsidRDefault="00DA21FC" w:rsidP="00B36BA9">
      <w:pPr>
        <w:spacing w:after="0" w:line="240" w:lineRule="auto"/>
        <w:jc w:val="center"/>
        <w:rPr>
          <w:b/>
          <w:bCs/>
          <w:color w:val="0070C0"/>
          <w:sz w:val="24"/>
          <w:szCs w:val="24"/>
        </w:rPr>
      </w:pPr>
      <w:r w:rsidRPr="004238D3">
        <w:rPr>
          <w:b/>
          <w:bCs/>
          <w:noProof/>
          <w:color w:val="FF0000"/>
          <w:sz w:val="28"/>
          <w:szCs w:val="28"/>
          <w:lang w:eastAsia="it-IT"/>
        </w:rPr>
        <mc:AlternateContent>
          <mc:Choice Requires="wps">
            <w:drawing>
              <wp:anchor distT="0" distB="0" distL="114300" distR="114300" simplePos="0" relativeHeight="251653632" behindDoc="0" locked="0" layoutInCell="1" allowOverlap="1" wp14:anchorId="4C283117" wp14:editId="485615E1">
                <wp:simplePos x="0" y="0"/>
                <wp:positionH relativeFrom="column">
                  <wp:posOffset>2382520</wp:posOffset>
                </wp:positionH>
                <wp:positionV relativeFrom="paragraph">
                  <wp:posOffset>126365</wp:posOffset>
                </wp:positionV>
                <wp:extent cx="1286510" cy="779780"/>
                <wp:effectExtent l="16510" t="15875" r="20955" b="33020"/>
                <wp:wrapNone/>
                <wp:docPr id="140893628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6510" cy="779780"/>
                        </a:xfrm>
                        <a:prstGeom prst="downArrowCallout">
                          <a:avLst>
                            <a:gd name="adj1" fmla="val 41246"/>
                            <a:gd name="adj2" fmla="val 41246"/>
                            <a:gd name="adj3" fmla="val 16667"/>
                            <a:gd name="adj4" fmla="val 66667"/>
                          </a:avLst>
                        </a:prstGeom>
                        <a:solidFill>
                          <a:srgbClr val="00B0F0"/>
                        </a:solidFill>
                        <a:ln w="3175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810264D" w14:textId="77777777" w:rsidR="00556520" w:rsidRPr="000E5886" w:rsidRDefault="00556520" w:rsidP="00556520">
                            <w:pPr>
                              <w:jc w:val="center"/>
                              <w:rPr>
                                <w:b/>
                                <w:color w:val="FFFFFF"/>
                              </w:rPr>
                            </w:pPr>
                            <w:r w:rsidRPr="000E5886">
                              <w:rPr>
                                <w:b/>
                                <w:color w:val="FFFFFF"/>
                              </w:rPr>
                              <w:t>E ora leggiamo il Vangelo!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283117"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19" o:spid="_x0000_s1028" type="#_x0000_t80" style="position:absolute;left:0;text-align:left;margin-left:187.6pt;margin-top:9.95pt;width:101.3pt;height:61.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" fillcolor="#00b0f0" strokecolor="white" strokeweight="2.5pt">
                <v:shadow color="#868686"/>
                <v:textbox>
                  <w:txbxContent>
                    <w:p w14:paraId="1810264D" w14:textId="77777777" w:rsidR="00556520" w:rsidRPr="000E5886" w:rsidRDefault="00556520" w:rsidP="00556520">
                      <w:pPr>
                        <w:jc w:val="center"/>
                        <w:rPr>
                          <w:b/>
                          <w:color w:val="FFFFFF"/>
                        </w:rPr>
                      </w:pPr>
                      <w:r w:rsidRPr="000E5886">
                        <w:rPr>
                          <w:b/>
                          <w:color w:val="FFFFFF"/>
                        </w:rPr>
                        <w:t>E ora leggiamo il Vangelo!</w:t>
                      </w:r>
                    </w:p>
                  </w:txbxContent>
                </v:textbox>
              </v:shape>
            </w:pict>
          </mc:Fallback>
        </mc:AlternateContent>
      </w:r>
    </w:p>
    <w:p w14:paraId="45809F16" w14:textId="77777777" w:rsidR="000B17FA" w:rsidRDefault="000B17FA" w:rsidP="00B36BA9">
      <w:pPr>
        <w:spacing w:after="0" w:line="240" w:lineRule="auto"/>
        <w:jc w:val="center"/>
        <w:rPr>
          <w:b/>
          <w:bCs/>
          <w:color w:val="FF0000"/>
          <w:sz w:val="28"/>
          <w:szCs w:val="28"/>
        </w:rPr>
      </w:pPr>
    </w:p>
    <w:p w14:paraId="7263F471" w14:textId="77777777" w:rsidR="000B17FA" w:rsidRDefault="000B17FA" w:rsidP="00B36BA9">
      <w:pPr>
        <w:spacing w:after="0" w:line="240" w:lineRule="auto"/>
        <w:jc w:val="center"/>
        <w:rPr>
          <w:b/>
          <w:bCs/>
          <w:color w:val="FF0000"/>
          <w:sz w:val="28"/>
          <w:szCs w:val="28"/>
        </w:rPr>
      </w:pPr>
    </w:p>
    <w:p w14:paraId="7FA59100" w14:textId="77777777" w:rsidR="000B17FA" w:rsidRDefault="000B17FA" w:rsidP="00B36BA9">
      <w:pPr>
        <w:spacing w:after="0" w:line="240" w:lineRule="auto"/>
        <w:jc w:val="center"/>
        <w:rPr>
          <w:b/>
          <w:bCs/>
          <w:color w:val="FF0000"/>
          <w:sz w:val="28"/>
          <w:szCs w:val="28"/>
        </w:rPr>
      </w:pPr>
    </w:p>
    <w:p w14:paraId="0DB8BA3E" w14:textId="77777777" w:rsidR="001D6AD1" w:rsidRDefault="001D6AD1" w:rsidP="001D6AD1">
      <w:pPr>
        <w:pStyle w:val="NormaleWeb"/>
        <w:shd w:val="clear" w:color="auto" w:fill="FFFFFF"/>
        <w:spacing w:after="0"/>
        <w:jc w:val="center"/>
        <w:rPr>
          <w:rFonts w:ascii="Tahoma" w:hAnsi="Tahoma" w:cs="Tahoma"/>
          <w:b/>
          <w:iCs/>
          <w:color w:val="FF0000"/>
        </w:rPr>
      </w:pPr>
      <w:r>
        <w:rPr>
          <w:rFonts w:ascii="Tahoma" w:hAnsi="Tahoma" w:cs="Tahoma"/>
          <w:b/>
          <w:bCs/>
          <w:color w:val="FF0000"/>
        </w:rPr>
        <w:t xml:space="preserve">VANGELO </w:t>
      </w:r>
      <w:r>
        <w:rPr>
          <w:rFonts w:ascii="Tahoma" w:hAnsi="Tahoma" w:cs="Tahoma"/>
          <w:b/>
          <w:iCs/>
          <w:color w:val="FF0000"/>
        </w:rPr>
        <w:t>(Lc 11,1-13)</w:t>
      </w:r>
    </w:p>
    <w:p w14:paraId="02CD9F24" w14:textId="77777777" w:rsidR="001D6AD1" w:rsidRPr="00A430A8" w:rsidRDefault="001D6AD1" w:rsidP="001D6AD1">
      <w:pPr>
        <w:pStyle w:val="NormaleWeb"/>
        <w:shd w:val="clear" w:color="auto" w:fill="FFFFFF"/>
        <w:spacing w:after="0"/>
        <w:jc w:val="center"/>
        <w:rPr>
          <w:rFonts w:ascii="Calibri" w:hAnsi="Calibri" w:cs="Tahoma"/>
          <w:b/>
          <w:color w:val="4F81BD"/>
          <w:sz w:val="22"/>
          <w:szCs w:val="22"/>
        </w:rPr>
      </w:pPr>
      <w:r w:rsidRPr="00A430A8">
        <w:rPr>
          <w:rFonts w:ascii="Calibri" w:hAnsi="Calibri" w:cs="Tahoma"/>
          <w:b/>
          <w:i/>
          <w:iCs/>
          <w:color w:val="4F81BD"/>
          <w:sz w:val="22"/>
          <w:szCs w:val="22"/>
        </w:rPr>
        <w:t>Chiedete e vi sarà dato.</w:t>
      </w:r>
    </w:p>
    <w:p w14:paraId="255EC78D" w14:textId="77777777" w:rsidR="001D6AD1" w:rsidRPr="00A430A8" w:rsidRDefault="001D6AD1" w:rsidP="001D6AD1">
      <w:pPr>
        <w:pStyle w:val="NormaleWeb"/>
        <w:shd w:val="clear" w:color="auto" w:fill="FFFFFF"/>
        <w:spacing w:after="0"/>
        <w:jc w:val="both"/>
        <w:rPr>
          <w:rFonts w:ascii="Calibri" w:hAnsi="Calibri" w:cs="Tahoma"/>
          <w:b/>
          <w:color w:val="0070C0"/>
          <w:sz w:val="22"/>
          <w:szCs w:val="22"/>
        </w:rPr>
      </w:pPr>
      <w:r w:rsidRPr="00A430A8">
        <w:rPr>
          <w:rFonts w:ascii="Calibri" w:hAnsi="Calibri" w:cs="Tahoma"/>
          <w:b/>
          <w:color w:val="0070C0"/>
          <w:sz w:val="22"/>
          <w:szCs w:val="22"/>
        </w:rPr>
        <w:t>Gesù si trovava in un luogo a pregare; quando ebbe finito, uno dei suoi discepoli gli disse: «Signore, insegnaci a pregare, come anche Giovanni ha insegnato ai suoi discepoli». Ed egli disse loro: «Quando pregate, dite:</w:t>
      </w:r>
      <w:r w:rsidRPr="00A430A8">
        <w:rPr>
          <w:rFonts w:ascii="Calibri" w:hAnsi="Calibri" w:cs="Tahoma"/>
          <w:b/>
          <w:color w:val="0070C0"/>
          <w:sz w:val="22"/>
          <w:szCs w:val="22"/>
        </w:rPr>
        <w:br/>
        <w:t>“Padre,</w:t>
      </w:r>
      <w:r w:rsidR="004F041C" w:rsidRPr="00A430A8">
        <w:rPr>
          <w:rFonts w:ascii="Calibri" w:hAnsi="Calibri" w:cs="Tahoma"/>
          <w:b/>
          <w:color w:val="0070C0"/>
          <w:sz w:val="22"/>
          <w:szCs w:val="22"/>
        </w:rPr>
        <w:t xml:space="preserve"> </w:t>
      </w:r>
      <w:r w:rsidRPr="00A430A8">
        <w:rPr>
          <w:rFonts w:ascii="Calibri" w:hAnsi="Calibri" w:cs="Tahoma"/>
          <w:b/>
          <w:color w:val="0070C0"/>
          <w:sz w:val="22"/>
          <w:szCs w:val="22"/>
        </w:rPr>
        <w:t>sia santificato il tuo nome, venga il tuo regno; dacci ogni giorno il nostro pane quotidiano, e perdona a noi i nostri peccati, anche noi infatti perdoniamo a ogni nostro debitore, e non</w:t>
      </w:r>
      <w:r w:rsidRPr="001D6AD1">
        <w:rPr>
          <w:rFonts w:ascii="Tahoma" w:hAnsi="Tahoma" w:cs="Tahoma"/>
          <w:b/>
          <w:color w:val="0070C0"/>
        </w:rPr>
        <w:t xml:space="preserve"> </w:t>
      </w:r>
      <w:r w:rsidRPr="00A430A8">
        <w:rPr>
          <w:rFonts w:ascii="Calibri" w:hAnsi="Calibri" w:cs="Tahoma"/>
          <w:b/>
          <w:color w:val="0070C0"/>
          <w:sz w:val="22"/>
          <w:szCs w:val="22"/>
        </w:rPr>
        <w:t>abbandonarci alla tentazione”».</w:t>
      </w:r>
    </w:p>
    <w:p w14:paraId="401A2ACA" w14:textId="77777777" w:rsidR="001D6AD1" w:rsidRPr="00A430A8" w:rsidRDefault="001D6AD1" w:rsidP="001D6AD1">
      <w:pPr>
        <w:pStyle w:val="NormaleWeb"/>
        <w:shd w:val="clear" w:color="auto" w:fill="FFFFFF"/>
        <w:spacing w:after="0"/>
        <w:jc w:val="both"/>
        <w:rPr>
          <w:rFonts w:ascii="Calibri" w:hAnsi="Calibri" w:cs="Tahoma"/>
          <w:b/>
          <w:color w:val="0070C0"/>
          <w:sz w:val="22"/>
          <w:szCs w:val="22"/>
        </w:rPr>
      </w:pPr>
      <w:r w:rsidRPr="00A430A8">
        <w:rPr>
          <w:rFonts w:ascii="Calibri" w:hAnsi="Calibri" w:cs="Tahoma"/>
          <w:b/>
          <w:color w:val="0070C0"/>
          <w:sz w:val="22"/>
          <w:szCs w:val="22"/>
        </w:rPr>
        <w:t xml:space="preserve">Poi disse loro: «Se uno di voi ha un amico e a mezzanotte va da lui a dirgli: “Amico, prestami tre pani, perché è giunto da me un amico da un viaggio e non ho nulla da offrirgli”; e se quello dall’interno gli risponde: </w:t>
      </w:r>
    </w:p>
    <w:p w14:paraId="46E86B90" w14:textId="77777777" w:rsidR="001D6AD1" w:rsidRPr="00A430A8" w:rsidRDefault="001D6AD1" w:rsidP="001D6AD1">
      <w:pPr>
        <w:pStyle w:val="NormaleWeb"/>
        <w:shd w:val="clear" w:color="auto" w:fill="FFFFFF"/>
        <w:spacing w:after="0"/>
        <w:jc w:val="both"/>
        <w:rPr>
          <w:rFonts w:ascii="Calibri" w:hAnsi="Calibri" w:cs="Tahoma"/>
          <w:b/>
          <w:color w:val="0070C0"/>
          <w:sz w:val="22"/>
          <w:szCs w:val="22"/>
        </w:rPr>
      </w:pPr>
      <w:r w:rsidRPr="00A430A8">
        <w:rPr>
          <w:rFonts w:ascii="Calibri" w:hAnsi="Calibri" w:cs="Tahoma"/>
          <w:b/>
          <w:color w:val="0070C0"/>
          <w:sz w:val="22"/>
          <w:szCs w:val="22"/>
        </w:rPr>
        <w:t>“Non m’importunare, la porta è già chiusa, io e i miei bambini siamo a letto, non posso alzarmi per darti i pani”, vi dico che, anche se non si alzerà a darglieli perché è suo amico, almeno per la sua invadenza si alzerà a dargliene quanti gliene occorrono.</w:t>
      </w:r>
    </w:p>
    <w:p w14:paraId="5D734788" w14:textId="77777777" w:rsidR="00D37C86" w:rsidRDefault="001D6AD1" w:rsidP="001D6AD1">
      <w:pPr>
        <w:pStyle w:val="NormaleWeb"/>
        <w:shd w:val="clear" w:color="auto" w:fill="FFFFFF"/>
        <w:spacing w:after="0"/>
        <w:jc w:val="both"/>
        <w:rPr>
          <w:rFonts w:ascii="Calibri" w:hAnsi="Calibri" w:cs="Tahoma"/>
          <w:b/>
          <w:color w:val="0070C0"/>
          <w:sz w:val="22"/>
          <w:szCs w:val="22"/>
        </w:rPr>
      </w:pPr>
      <w:r w:rsidRPr="00A430A8">
        <w:rPr>
          <w:rFonts w:ascii="Calibri" w:hAnsi="Calibri" w:cs="Tahoma"/>
          <w:b/>
          <w:color w:val="0070C0"/>
          <w:sz w:val="22"/>
          <w:szCs w:val="22"/>
        </w:rPr>
        <w:t>Ebbene, io vi dico: chiedete e vi sarà dato, cercate e troverete, bussate e vi sarà aperto. Perché chiunque chiede riceve e chi cerca trova e a chi bussa sarà aperto.</w:t>
      </w:r>
    </w:p>
    <w:p w14:paraId="2A8C0C8A" w14:textId="77777777" w:rsidR="001D6AD1" w:rsidRPr="00A430A8" w:rsidRDefault="001D6AD1" w:rsidP="001D6AD1">
      <w:pPr>
        <w:pStyle w:val="NormaleWeb"/>
        <w:shd w:val="clear" w:color="auto" w:fill="FFFFFF"/>
        <w:spacing w:after="0"/>
        <w:jc w:val="both"/>
        <w:rPr>
          <w:rFonts w:ascii="Calibri" w:hAnsi="Calibri" w:cs="Tahoma"/>
          <w:b/>
          <w:color w:val="0070C0"/>
          <w:sz w:val="22"/>
          <w:szCs w:val="22"/>
        </w:rPr>
      </w:pPr>
      <w:r w:rsidRPr="00A430A8">
        <w:rPr>
          <w:rFonts w:ascii="Calibri" w:hAnsi="Calibri" w:cs="Tahoma"/>
          <w:b/>
          <w:color w:val="0070C0"/>
          <w:sz w:val="22"/>
          <w:szCs w:val="22"/>
        </w:rPr>
        <w:lastRenderedPageBreak/>
        <w:t>Quale padre tra voi, se il figlio gli chiede un pesce, gli darà una serpe al posto del pesce? O se gli chiede un uovo, gli darà uno scorpione? Se voi dunque, che siete cattivi, sapete dare cose buone ai vostri figli, quanto più il Padre vostro del cielo darà lo Spirito Santo a quelli che glielo chiedono!».</w:t>
      </w:r>
    </w:p>
    <w:p w14:paraId="59C9E5B2" w14:textId="77777777" w:rsidR="00D038CC" w:rsidRPr="00D038CC" w:rsidRDefault="00D038CC" w:rsidP="00D342D4">
      <w:pPr>
        <w:pStyle w:val="NormaleWeb"/>
        <w:spacing w:before="0" w:beforeAutospacing="0" w:after="0" w:afterAutospacing="0"/>
        <w:jc w:val="center"/>
        <w:rPr>
          <w:rFonts w:ascii="Calibri" w:hAnsi="Calibri" w:cs="Tahoma"/>
          <w:b/>
          <w:color w:val="4F6228"/>
          <w:sz w:val="22"/>
          <w:szCs w:val="22"/>
        </w:rPr>
      </w:pPr>
    </w:p>
    <w:p w14:paraId="317DB628" w14:textId="77777777" w:rsidR="00A95F84" w:rsidRDefault="007E395E" w:rsidP="0080516B">
      <w:pPr>
        <w:pStyle w:val="NormaleWeb"/>
        <w:spacing w:before="0" w:beforeAutospacing="0" w:after="0" w:afterAutospacing="0"/>
        <w:jc w:val="center"/>
        <w:rPr>
          <w:b/>
          <w:bCs/>
          <w:color w:val="FF0000"/>
          <w:sz w:val="28"/>
          <w:szCs w:val="28"/>
        </w:rPr>
      </w:pPr>
      <w:r w:rsidRPr="002B37F7">
        <w:rPr>
          <w:b/>
          <w:bCs/>
          <w:color w:val="0070C0"/>
          <w:sz w:val="28"/>
          <w:szCs w:val="28"/>
        </w:rPr>
        <w:sym w:font="Wingdings" w:char="F05D"/>
      </w:r>
      <w:r w:rsidRPr="002B37F7">
        <w:rPr>
          <w:b/>
          <w:bCs/>
          <w:color w:val="92D050"/>
          <w:sz w:val="28"/>
          <w:szCs w:val="28"/>
        </w:rPr>
        <w:sym w:font="Wingdings" w:char="F05D"/>
      </w:r>
      <w:r w:rsidRPr="002B37F7">
        <w:rPr>
          <w:b/>
          <w:bCs/>
          <w:color w:val="FF0000"/>
          <w:sz w:val="28"/>
          <w:szCs w:val="28"/>
        </w:rPr>
        <w:sym w:font="Wingdings" w:char="F05D"/>
      </w:r>
    </w:p>
    <w:p w14:paraId="3EC1E3DD" w14:textId="4FE7D4BE" w:rsidR="00C30A0F" w:rsidRPr="002F17B3" w:rsidRDefault="00DA21FC" w:rsidP="00C30A0F">
      <w:pPr>
        <w:pStyle w:val="NormaleWeb"/>
        <w:spacing w:before="0" w:beforeAutospacing="0" w:after="0" w:afterAutospacing="0"/>
        <w:jc w:val="center"/>
        <w:rPr>
          <w:rFonts w:ascii="Calibri" w:hAnsi="Calibri" w:cs="Tahoma"/>
          <w:b/>
          <w:color w:val="FFFFFF"/>
          <w:sz w:val="22"/>
          <w:szCs w:val="22"/>
        </w:rPr>
      </w:pPr>
      <w:r>
        <w:rPr>
          <w:b/>
          <w:noProof/>
          <w:color w:val="0070C0"/>
        </w:rPr>
        <w:drawing>
          <wp:anchor distT="0" distB="0" distL="114300" distR="114300" simplePos="0" relativeHeight="251657728" behindDoc="0" locked="0" layoutInCell="1" allowOverlap="1" wp14:anchorId="3CF01DC4" wp14:editId="4F2B6C55">
            <wp:simplePos x="0" y="0"/>
            <wp:positionH relativeFrom="margin">
              <wp:posOffset>2101850</wp:posOffset>
            </wp:positionH>
            <wp:positionV relativeFrom="margin">
              <wp:posOffset>1061720</wp:posOffset>
            </wp:positionV>
            <wp:extent cx="1869440" cy="1314450"/>
            <wp:effectExtent l="0" t="0" r="0" b="0"/>
            <wp:wrapSquare wrapText="bothSides"/>
            <wp:docPr id="78" name="Immagine 66" descr="bat e p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6" descr="bat e p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9440"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38D3">
        <w:rPr>
          <w:b/>
          <w:noProof/>
          <w:color w:val="0070C0"/>
          <w:lang w:eastAsia="en-US"/>
        </w:rPr>
        <mc:AlternateContent>
          <mc:Choice Requires="wps">
            <w:drawing>
              <wp:anchor distT="0" distB="0" distL="114300" distR="114300" simplePos="0" relativeHeight="251658752" behindDoc="0" locked="0" layoutInCell="1" allowOverlap="1" wp14:anchorId="62B2BCF2" wp14:editId="11509E87">
                <wp:simplePos x="0" y="0"/>
                <wp:positionH relativeFrom="column">
                  <wp:posOffset>4340225</wp:posOffset>
                </wp:positionH>
                <wp:positionV relativeFrom="paragraph">
                  <wp:posOffset>132715</wp:posOffset>
                </wp:positionV>
                <wp:extent cx="1902460" cy="865505"/>
                <wp:effectExtent l="497840" t="20955" r="38100" b="46990"/>
                <wp:wrapNone/>
                <wp:docPr id="1828619516"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2460" cy="865505"/>
                        </a:xfrm>
                        <a:prstGeom prst="cloudCallout">
                          <a:avLst>
                            <a:gd name="adj1" fmla="val -72065"/>
                            <a:gd name="adj2" fmla="val 21829"/>
                          </a:avLst>
                        </a:prstGeom>
                        <a:solidFill>
                          <a:srgbClr val="4BACC6"/>
                        </a:solidFill>
                        <a:ln w="38100">
                          <a:solidFill>
                            <a:srgbClr val="F2F2F2"/>
                          </a:solidFill>
                          <a:round/>
                          <a:headEnd/>
                          <a:tailEnd/>
                        </a:ln>
                        <a:effectLst>
                          <a:outerShdw dist="28398" dir="3806097" algn="ctr" rotWithShape="0">
                            <a:srgbClr val="205867">
                              <a:alpha val="50000"/>
                            </a:srgbClr>
                          </a:outerShdw>
                        </a:effectLst>
                      </wps:spPr>
                      <wps:txbx>
                        <w:txbxContent>
                          <w:p w14:paraId="39736CE5" w14:textId="77777777" w:rsidR="00546FE8" w:rsidRPr="000E5886" w:rsidRDefault="004F041C" w:rsidP="0002162E">
                            <w:pPr>
                              <w:spacing w:after="0" w:line="240" w:lineRule="auto"/>
                              <w:jc w:val="center"/>
                              <w:rPr>
                                <w:b/>
                                <w:color w:val="FFFFFF"/>
                              </w:rPr>
                            </w:pPr>
                            <w:r>
                              <w:rPr>
                                <w:b/>
                                <w:color w:val="FFFFFF"/>
                              </w:rPr>
                              <w:t>Sicuro! Ma dopo un riposnino, ron, ron!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B2BCF2"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40" o:spid="_x0000_s1029" type="#_x0000_t106" style="position:absolute;left:0;text-align:left;margin-left:341.75pt;margin-top:10.45pt;width:149.8pt;height:68.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" adj="-4766,15515" fillcolor="#4bacc6" strokecolor="#f2f2f2" strokeweight="3pt">
                <v:shadow on="t" color="#205867" opacity=".5" offset="1pt"/>
                <v:textbox>
                  <w:txbxContent>
                    <w:p w14:paraId="39736CE5" w14:textId="77777777" w:rsidR="00546FE8" w:rsidRPr="000E5886" w:rsidRDefault="004F041C" w:rsidP="0002162E">
                      <w:pPr>
                        <w:spacing w:after="0" w:line="240" w:lineRule="auto"/>
                        <w:jc w:val="center"/>
                        <w:rPr>
                          <w:b/>
                          <w:color w:val="FFFFFF"/>
                        </w:rPr>
                      </w:pPr>
                      <w:r>
                        <w:rPr>
                          <w:b/>
                          <w:color w:val="FFFFFF"/>
                        </w:rPr>
                        <w:t>Sicuro! Ma dopo un riposnino, ron, ron!</w:t>
                      </w:r>
                    </w:p>
                  </w:txbxContent>
                </v:textbox>
              </v:shape>
            </w:pict>
          </mc:Fallback>
        </mc:AlternateContent>
      </w:r>
    </w:p>
    <w:p w14:paraId="2F4F6C21" w14:textId="22B524A3" w:rsidR="00C30A0F" w:rsidRPr="00C526AE" w:rsidRDefault="00DA21FC" w:rsidP="00C30A0F">
      <w:pPr>
        <w:pStyle w:val="NormaleWeb"/>
        <w:spacing w:before="0" w:beforeAutospacing="0" w:after="0" w:afterAutospacing="0"/>
        <w:jc w:val="both"/>
        <w:rPr>
          <w:rFonts w:ascii="Calibri" w:hAnsi="Calibri" w:cs="Tahoma"/>
          <w:b/>
          <w:bCs/>
          <w:color w:val="365F91"/>
          <w:sz w:val="16"/>
          <w:szCs w:val="16"/>
        </w:rPr>
      </w:pPr>
      <w:r w:rsidRPr="004238D3">
        <w:rPr>
          <w:b/>
          <w:noProof/>
          <w:color w:val="0070C0"/>
          <w:lang w:eastAsia="en-US"/>
        </w:rPr>
        <mc:AlternateContent>
          <mc:Choice Requires="wps">
            <w:drawing>
              <wp:anchor distT="0" distB="0" distL="114300" distR="114300" simplePos="0" relativeHeight="251659776" behindDoc="0" locked="0" layoutInCell="1" allowOverlap="1" wp14:anchorId="7E077A75" wp14:editId="52A1C2A5">
                <wp:simplePos x="0" y="0"/>
                <wp:positionH relativeFrom="column">
                  <wp:posOffset>-78105</wp:posOffset>
                </wp:positionH>
                <wp:positionV relativeFrom="paragraph">
                  <wp:posOffset>88900</wp:posOffset>
                </wp:positionV>
                <wp:extent cx="1907540" cy="821690"/>
                <wp:effectExtent l="22860" t="24130" r="450850" b="49530"/>
                <wp:wrapNone/>
                <wp:docPr id="207138010"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7540" cy="821690"/>
                        </a:xfrm>
                        <a:prstGeom prst="cloudCallout">
                          <a:avLst>
                            <a:gd name="adj1" fmla="val 68907"/>
                            <a:gd name="adj2" fmla="val 14685"/>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txbx>
                        <w:txbxContent>
                          <w:p w14:paraId="60A6BE52" w14:textId="77777777" w:rsidR="00AE1046" w:rsidRPr="000E5886" w:rsidRDefault="004F041C" w:rsidP="0002162E">
                            <w:pPr>
                              <w:spacing w:after="0" w:line="240" w:lineRule="auto"/>
                              <w:jc w:val="center"/>
                              <w:rPr>
                                <w:b/>
                                <w:color w:val="FFFFFF"/>
                              </w:rPr>
                            </w:pPr>
                            <w:r>
                              <w:rPr>
                                <w:b/>
                                <w:color w:val="FFFFFF"/>
                              </w:rPr>
                              <w:t>Allora, inizi tu a pregare?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77A75" id="AutoShape 28" o:spid="_x0000_s1030" type="#_x0000_t106" style="position:absolute;left:0;text-align:left;margin-left:-6.15pt;margin-top:7pt;width:150.2pt;height:64.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" adj="25684,13972" fillcolor="#f79646" strokecolor="#f2f2f2" strokeweight="3pt">
                <v:shadow on="t" color="#974706" opacity=".5" offset="1pt"/>
                <v:textbox>
                  <w:txbxContent>
                    <w:p w14:paraId="60A6BE52" w14:textId="77777777" w:rsidR="00AE1046" w:rsidRPr="000E5886" w:rsidRDefault="004F041C" w:rsidP="0002162E">
                      <w:pPr>
                        <w:spacing w:after="0" w:line="240" w:lineRule="auto"/>
                        <w:jc w:val="center"/>
                        <w:rPr>
                          <w:b/>
                          <w:color w:val="FFFFFF"/>
                        </w:rPr>
                      </w:pPr>
                      <w:r>
                        <w:rPr>
                          <w:b/>
                          <w:color w:val="FFFFFF"/>
                        </w:rPr>
                        <w:t>Allora, inizi tu a pregare?</w:t>
                      </w:r>
                    </w:p>
                  </w:txbxContent>
                </v:textbox>
              </v:shape>
            </w:pict>
          </mc:Fallback>
        </mc:AlternateContent>
      </w:r>
    </w:p>
    <w:p w14:paraId="14F3F579" w14:textId="77777777" w:rsidR="00C30A0F" w:rsidRPr="002F17B3" w:rsidRDefault="00C30A0F" w:rsidP="00C30A0F">
      <w:pPr>
        <w:pStyle w:val="NormaleWeb"/>
        <w:spacing w:before="0" w:beforeAutospacing="0" w:after="0" w:afterAutospacing="0"/>
        <w:jc w:val="both"/>
        <w:rPr>
          <w:rFonts w:ascii="Calibri" w:hAnsi="Calibri" w:cs="Tahoma"/>
          <w:b/>
          <w:color w:val="4F6228"/>
        </w:rPr>
      </w:pPr>
      <w:r w:rsidRPr="002F17B3">
        <w:rPr>
          <w:rFonts w:ascii="Calibri" w:hAnsi="Calibri" w:cs="Tahoma"/>
          <w:b/>
          <w:color w:val="4F6228"/>
        </w:rPr>
        <w:t xml:space="preserve"> </w:t>
      </w:r>
    </w:p>
    <w:p w14:paraId="6E1CE15F" w14:textId="77777777" w:rsidR="00C30A0F" w:rsidRPr="002F17B3" w:rsidRDefault="00C30A0F" w:rsidP="00C30A0F">
      <w:pPr>
        <w:pStyle w:val="NormaleWeb"/>
        <w:spacing w:before="0" w:beforeAutospacing="0" w:after="0" w:afterAutospacing="0"/>
        <w:jc w:val="both"/>
        <w:rPr>
          <w:rFonts w:ascii="Calibri" w:hAnsi="Calibri" w:cs="Tahoma"/>
          <w:b/>
          <w:color w:val="4F6228"/>
          <w:sz w:val="16"/>
          <w:szCs w:val="16"/>
        </w:rPr>
      </w:pPr>
    </w:p>
    <w:p w14:paraId="64FEDF1D" w14:textId="77777777" w:rsidR="007E395E" w:rsidRDefault="007E395E" w:rsidP="00C30A0F">
      <w:pPr>
        <w:pStyle w:val="NormaleWeb"/>
        <w:spacing w:before="0" w:beforeAutospacing="0" w:after="0" w:afterAutospacing="0"/>
        <w:jc w:val="both"/>
        <w:rPr>
          <w:rFonts w:ascii="Calibri" w:hAnsi="Calibri" w:cs="Tahoma"/>
          <w:b/>
          <w:color w:val="4F6228"/>
        </w:rPr>
      </w:pPr>
    </w:p>
    <w:p w14:paraId="20C24111" w14:textId="77777777" w:rsidR="007E395E" w:rsidRDefault="007E395E" w:rsidP="00C30A0F">
      <w:pPr>
        <w:pStyle w:val="NormaleWeb"/>
        <w:spacing w:before="0" w:beforeAutospacing="0" w:after="0" w:afterAutospacing="0"/>
        <w:jc w:val="both"/>
        <w:rPr>
          <w:rFonts w:ascii="Calibri" w:hAnsi="Calibri" w:cs="Tahoma"/>
          <w:b/>
          <w:color w:val="4F6228"/>
        </w:rPr>
      </w:pPr>
    </w:p>
    <w:p w14:paraId="5746E15F" w14:textId="77777777" w:rsidR="0073130E" w:rsidRDefault="0073130E" w:rsidP="00C30A0F">
      <w:pPr>
        <w:pStyle w:val="NormaleWeb"/>
        <w:spacing w:before="0" w:beforeAutospacing="0" w:after="0" w:afterAutospacing="0"/>
        <w:jc w:val="both"/>
        <w:rPr>
          <w:rFonts w:ascii="Calibri" w:hAnsi="Calibri" w:cs="Tahoma"/>
          <w:b/>
          <w:color w:val="0070C0"/>
          <w:sz w:val="28"/>
          <w:szCs w:val="28"/>
        </w:rPr>
      </w:pPr>
    </w:p>
    <w:p w14:paraId="5540DC31" w14:textId="77777777" w:rsidR="000B72C7" w:rsidRDefault="002C2F2A" w:rsidP="007744BE">
      <w:pPr>
        <w:pStyle w:val="NormaleWeb"/>
        <w:spacing w:before="0" w:beforeAutospacing="0" w:after="0" w:afterAutospacing="0"/>
        <w:jc w:val="both"/>
        <w:rPr>
          <w:rFonts w:cs="Tahoma"/>
          <w:b/>
          <w:color w:val="0070C0"/>
        </w:rPr>
      </w:pPr>
      <w:r>
        <w:rPr>
          <w:b/>
          <w:bCs/>
          <w:color w:val="0070C0"/>
          <w:sz w:val="28"/>
          <w:szCs w:val="28"/>
        </w:rPr>
        <w:t xml:space="preserve">   </w:t>
      </w:r>
    </w:p>
    <w:p w14:paraId="344C261C" w14:textId="77777777" w:rsidR="000628F6" w:rsidRDefault="000628F6" w:rsidP="00B82392">
      <w:pPr>
        <w:spacing w:after="0"/>
        <w:jc w:val="both"/>
        <w:rPr>
          <w:rFonts w:cs="Tahoma"/>
          <w:b/>
          <w:color w:val="0070C0"/>
          <w:sz w:val="24"/>
          <w:szCs w:val="24"/>
        </w:rPr>
      </w:pPr>
    </w:p>
    <w:p w14:paraId="685EBFA2" w14:textId="77777777" w:rsidR="000628F6" w:rsidRDefault="00A114AF" w:rsidP="00B82392">
      <w:pPr>
        <w:spacing w:after="0"/>
        <w:jc w:val="both"/>
        <w:rPr>
          <w:rFonts w:cs="Tahoma"/>
          <w:b/>
          <w:color w:val="0070C0"/>
          <w:sz w:val="24"/>
          <w:szCs w:val="24"/>
        </w:rPr>
      </w:pPr>
      <w:r>
        <w:rPr>
          <w:rFonts w:cs="Tahoma"/>
          <w:b/>
          <w:color w:val="0070C0"/>
          <w:sz w:val="24"/>
          <w:szCs w:val="24"/>
        </w:rPr>
        <w:t>Pregare? Che noia!</w:t>
      </w:r>
    </w:p>
    <w:p w14:paraId="15EAA44A" w14:textId="77777777" w:rsidR="00A114AF" w:rsidRDefault="00A114AF" w:rsidP="00B82392">
      <w:pPr>
        <w:spacing w:after="0"/>
        <w:jc w:val="both"/>
        <w:rPr>
          <w:rFonts w:cs="Tahoma"/>
          <w:b/>
          <w:color w:val="0070C0"/>
          <w:sz w:val="24"/>
          <w:szCs w:val="24"/>
        </w:rPr>
      </w:pPr>
      <w:r>
        <w:rPr>
          <w:rFonts w:cs="Tahoma"/>
          <w:b/>
          <w:color w:val="0070C0"/>
          <w:sz w:val="24"/>
          <w:szCs w:val="24"/>
        </w:rPr>
        <w:t>Già! La preghiera è vista da molti, grandi e piccoli, come una gran noia!</w:t>
      </w:r>
    </w:p>
    <w:p w14:paraId="65AD56B7" w14:textId="77777777" w:rsidR="00A114AF" w:rsidRDefault="00A114AF" w:rsidP="00B82392">
      <w:pPr>
        <w:spacing w:after="0"/>
        <w:jc w:val="both"/>
        <w:rPr>
          <w:rFonts w:cs="Tahoma"/>
          <w:b/>
          <w:color w:val="0070C0"/>
          <w:sz w:val="24"/>
          <w:szCs w:val="24"/>
        </w:rPr>
      </w:pPr>
      <w:r>
        <w:rPr>
          <w:rFonts w:cs="Tahoma"/>
          <w:b/>
          <w:color w:val="0070C0"/>
          <w:sz w:val="24"/>
          <w:szCs w:val="24"/>
        </w:rPr>
        <w:t>In effetti è così!</w:t>
      </w:r>
    </w:p>
    <w:p w14:paraId="45E48E49" w14:textId="77777777" w:rsidR="00A114AF" w:rsidRDefault="00A114AF" w:rsidP="00B82392">
      <w:pPr>
        <w:spacing w:after="0"/>
        <w:jc w:val="both"/>
        <w:rPr>
          <w:rFonts w:cs="Tahoma"/>
          <w:b/>
          <w:color w:val="0070C0"/>
          <w:sz w:val="24"/>
          <w:szCs w:val="24"/>
        </w:rPr>
      </w:pPr>
      <w:r>
        <w:rPr>
          <w:rFonts w:cs="Tahoma"/>
          <w:b/>
          <w:color w:val="0070C0"/>
          <w:sz w:val="24"/>
          <w:szCs w:val="24"/>
        </w:rPr>
        <w:t>Se ci mettiamo in ginocchio, davanti al Tabernacolo o a una statua di Gesù, della Madonna o di un Santo, con un libro di preghiere tra le mani, è facile che ci annoiamo!</w:t>
      </w:r>
    </w:p>
    <w:p w14:paraId="6C335E42" w14:textId="77777777" w:rsidR="00A114AF" w:rsidRDefault="00A114AF" w:rsidP="00B82392">
      <w:pPr>
        <w:spacing w:after="0"/>
        <w:jc w:val="both"/>
        <w:rPr>
          <w:rFonts w:cs="Tahoma"/>
          <w:b/>
          <w:color w:val="0070C0"/>
          <w:sz w:val="24"/>
          <w:szCs w:val="24"/>
        </w:rPr>
      </w:pPr>
    </w:p>
    <w:p w14:paraId="09B3FEB8" w14:textId="77777777" w:rsidR="00A114AF" w:rsidRDefault="00A114AF" w:rsidP="00B82392">
      <w:pPr>
        <w:spacing w:after="0"/>
        <w:jc w:val="both"/>
        <w:rPr>
          <w:rFonts w:cs="Tahoma"/>
          <w:b/>
          <w:color w:val="0070C0"/>
          <w:sz w:val="24"/>
          <w:szCs w:val="24"/>
        </w:rPr>
      </w:pPr>
      <w:r>
        <w:rPr>
          <w:rFonts w:cs="Tahoma"/>
          <w:b/>
          <w:color w:val="0070C0"/>
          <w:sz w:val="24"/>
          <w:szCs w:val="24"/>
        </w:rPr>
        <w:t>Perché ci annoiamo?</w:t>
      </w:r>
    </w:p>
    <w:p w14:paraId="593F8C51" w14:textId="77777777" w:rsidR="00A114AF" w:rsidRDefault="00A114AF" w:rsidP="00B82392">
      <w:pPr>
        <w:spacing w:after="0"/>
        <w:jc w:val="both"/>
        <w:rPr>
          <w:rFonts w:cs="Tahoma"/>
          <w:b/>
          <w:color w:val="0070C0"/>
          <w:sz w:val="24"/>
          <w:szCs w:val="24"/>
        </w:rPr>
      </w:pPr>
      <w:r>
        <w:rPr>
          <w:rFonts w:cs="Tahoma"/>
          <w:b/>
          <w:color w:val="0070C0"/>
          <w:sz w:val="24"/>
          <w:szCs w:val="24"/>
        </w:rPr>
        <w:t>E poi, perché dovremo pregare?</w:t>
      </w:r>
    </w:p>
    <w:p w14:paraId="75F6F775" w14:textId="77777777" w:rsidR="00A114AF" w:rsidRDefault="00A114AF" w:rsidP="00B82392">
      <w:pPr>
        <w:spacing w:after="0"/>
        <w:jc w:val="both"/>
        <w:rPr>
          <w:rFonts w:cs="Tahoma"/>
          <w:b/>
          <w:color w:val="0070C0"/>
          <w:sz w:val="24"/>
          <w:szCs w:val="24"/>
        </w:rPr>
      </w:pPr>
    </w:p>
    <w:p w14:paraId="1E804342" w14:textId="77777777" w:rsidR="00A114AF" w:rsidRDefault="00A114AF" w:rsidP="00B82392">
      <w:pPr>
        <w:spacing w:after="0"/>
        <w:jc w:val="both"/>
        <w:rPr>
          <w:rFonts w:cs="Tahoma"/>
          <w:b/>
          <w:color w:val="0070C0"/>
          <w:sz w:val="24"/>
          <w:szCs w:val="24"/>
        </w:rPr>
      </w:pPr>
      <w:r>
        <w:rPr>
          <w:rFonts w:cs="Tahoma"/>
          <w:b/>
          <w:color w:val="0070C0"/>
          <w:sz w:val="24"/>
          <w:szCs w:val="24"/>
        </w:rPr>
        <w:t>Punto primo: ci annoiamo perché dimentichiamo che stiamo pregando una persona viva (Gesù e la Madonna sono vivi, soltanto che non sono davanti a noi, ma in Paradiso; e lo stesso dicasi dei Santi!).</w:t>
      </w:r>
    </w:p>
    <w:p w14:paraId="39A10947" w14:textId="77777777" w:rsidR="00A114AF" w:rsidRDefault="00A114AF" w:rsidP="00B82392">
      <w:pPr>
        <w:spacing w:after="0"/>
        <w:jc w:val="both"/>
        <w:rPr>
          <w:rFonts w:cs="Tahoma"/>
          <w:b/>
          <w:color w:val="0070C0"/>
          <w:sz w:val="24"/>
          <w:szCs w:val="24"/>
        </w:rPr>
      </w:pPr>
      <w:r>
        <w:rPr>
          <w:rFonts w:cs="Tahoma"/>
          <w:b/>
          <w:color w:val="0070C0"/>
          <w:sz w:val="24"/>
          <w:szCs w:val="24"/>
        </w:rPr>
        <w:t xml:space="preserve">Punto secondo: pregare è parlare con Gesù, </w:t>
      </w:r>
      <w:r w:rsidR="00941CB2">
        <w:rPr>
          <w:rFonts w:cs="Tahoma"/>
          <w:b/>
          <w:color w:val="0070C0"/>
          <w:sz w:val="24"/>
          <w:szCs w:val="24"/>
        </w:rPr>
        <w:t xml:space="preserve">con </w:t>
      </w:r>
      <w:r>
        <w:rPr>
          <w:rFonts w:cs="Tahoma"/>
          <w:b/>
          <w:color w:val="0070C0"/>
          <w:sz w:val="24"/>
          <w:szCs w:val="24"/>
        </w:rPr>
        <w:t xml:space="preserve">la Madonna e </w:t>
      </w:r>
      <w:r w:rsidR="00941CB2">
        <w:rPr>
          <w:rFonts w:cs="Tahoma"/>
          <w:b/>
          <w:color w:val="0070C0"/>
          <w:sz w:val="24"/>
          <w:szCs w:val="24"/>
        </w:rPr>
        <w:t xml:space="preserve">con </w:t>
      </w:r>
      <w:r>
        <w:rPr>
          <w:rFonts w:cs="Tahoma"/>
          <w:b/>
          <w:color w:val="0070C0"/>
          <w:sz w:val="24"/>
          <w:szCs w:val="24"/>
        </w:rPr>
        <w:t xml:space="preserve">i </w:t>
      </w:r>
      <w:proofErr w:type="gramStart"/>
      <w:r>
        <w:rPr>
          <w:rFonts w:cs="Tahoma"/>
          <w:b/>
          <w:color w:val="0070C0"/>
          <w:sz w:val="24"/>
          <w:szCs w:val="24"/>
        </w:rPr>
        <w:t>Santi</w:t>
      </w:r>
      <w:r w:rsidR="00941CB2">
        <w:rPr>
          <w:rFonts w:cs="Tahoma"/>
          <w:b/>
          <w:color w:val="0070C0"/>
          <w:sz w:val="24"/>
          <w:szCs w:val="24"/>
        </w:rPr>
        <w:t xml:space="preserve">, </w:t>
      </w:r>
      <w:r>
        <w:rPr>
          <w:rFonts w:cs="Tahoma"/>
          <w:b/>
          <w:color w:val="0070C0"/>
          <w:sz w:val="24"/>
          <w:szCs w:val="24"/>
        </w:rPr>
        <w:t>perciò</w:t>
      </w:r>
      <w:proofErr w:type="gramEnd"/>
      <w:r>
        <w:rPr>
          <w:rFonts w:cs="Tahoma"/>
          <w:b/>
          <w:color w:val="0070C0"/>
          <w:sz w:val="24"/>
          <w:szCs w:val="24"/>
        </w:rPr>
        <w:t xml:space="preserve"> dobbiamo saperlo fare con parole nostre, che nascono dal cuore.</w:t>
      </w:r>
    </w:p>
    <w:p w14:paraId="71EDBB83" w14:textId="77777777" w:rsidR="00A114AF" w:rsidRDefault="00A114AF" w:rsidP="00B82392">
      <w:pPr>
        <w:spacing w:after="0"/>
        <w:jc w:val="both"/>
        <w:rPr>
          <w:rFonts w:cs="Tahoma"/>
          <w:b/>
          <w:color w:val="0070C0"/>
          <w:sz w:val="24"/>
          <w:szCs w:val="24"/>
        </w:rPr>
      </w:pPr>
    </w:p>
    <w:p w14:paraId="483F7ECF" w14:textId="77777777" w:rsidR="00A114AF" w:rsidRDefault="00A114AF" w:rsidP="00B82392">
      <w:pPr>
        <w:spacing w:after="0"/>
        <w:jc w:val="both"/>
        <w:rPr>
          <w:rFonts w:cs="Tahoma"/>
          <w:b/>
          <w:color w:val="0070C0"/>
          <w:sz w:val="24"/>
          <w:szCs w:val="24"/>
        </w:rPr>
      </w:pPr>
      <w:r>
        <w:rPr>
          <w:rFonts w:cs="Tahoma"/>
          <w:b/>
          <w:color w:val="0070C0"/>
          <w:sz w:val="24"/>
          <w:szCs w:val="24"/>
        </w:rPr>
        <w:t>Ma se usiamo delle preghiere scritte da altri, pur se belle, forse non ci soddifano</w:t>
      </w:r>
      <w:r w:rsidR="00941CB2">
        <w:rPr>
          <w:rFonts w:cs="Tahoma"/>
          <w:b/>
          <w:color w:val="0070C0"/>
          <w:sz w:val="24"/>
          <w:szCs w:val="24"/>
        </w:rPr>
        <w:t>,</w:t>
      </w:r>
      <w:r>
        <w:rPr>
          <w:rFonts w:cs="Tahoma"/>
          <w:b/>
          <w:color w:val="0070C0"/>
          <w:sz w:val="24"/>
          <w:szCs w:val="24"/>
        </w:rPr>
        <w:t xml:space="preserve"> perché esse raccolgono i sentimenti e i desideri di altri, non i nostri.</w:t>
      </w:r>
    </w:p>
    <w:p w14:paraId="46F0AC88" w14:textId="77777777" w:rsidR="00A114AF" w:rsidRDefault="00A114AF" w:rsidP="00B82392">
      <w:pPr>
        <w:spacing w:after="0"/>
        <w:jc w:val="both"/>
        <w:rPr>
          <w:rFonts w:cs="Tahoma"/>
          <w:b/>
          <w:color w:val="0070C0"/>
          <w:sz w:val="24"/>
          <w:szCs w:val="24"/>
        </w:rPr>
      </w:pPr>
    </w:p>
    <w:p w14:paraId="1A17B560" w14:textId="77777777" w:rsidR="00A114AF" w:rsidRDefault="00A114AF" w:rsidP="00B82392">
      <w:pPr>
        <w:spacing w:after="0"/>
        <w:jc w:val="both"/>
        <w:rPr>
          <w:rFonts w:cs="Tahoma"/>
          <w:b/>
          <w:color w:val="0070C0"/>
          <w:sz w:val="24"/>
          <w:szCs w:val="24"/>
        </w:rPr>
      </w:pPr>
      <w:r>
        <w:rPr>
          <w:rFonts w:cs="Tahoma"/>
          <w:b/>
          <w:color w:val="0070C0"/>
          <w:sz w:val="24"/>
          <w:szCs w:val="24"/>
        </w:rPr>
        <w:t>Anche gli apostoli ebbero questo problema: come pregare?</w:t>
      </w:r>
    </w:p>
    <w:p w14:paraId="1A95E0CB" w14:textId="77777777" w:rsidR="00A114AF" w:rsidRDefault="00A114AF" w:rsidP="00B82392">
      <w:pPr>
        <w:spacing w:after="0"/>
        <w:jc w:val="both"/>
        <w:rPr>
          <w:rFonts w:cs="Tahoma"/>
          <w:b/>
          <w:color w:val="0070C0"/>
          <w:sz w:val="24"/>
          <w:szCs w:val="24"/>
        </w:rPr>
      </w:pPr>
      <w:r>
        <w:rPr>
          <w:rFonts w:cs="Tahoma"/>
          <w:b/>
          <w:color w:val="0070C0"/>
          <w:sz w:val="24"/>
          <w:szCs w:val="24"/>
        </w:rPr>
        <w:t>E Gesù insegnò loro il Padre Nostro.</w:t>
      </w:r>
    </w:p>
    <w:p w14:paraId="02DD9913" w14:textId="77777777" w:rsidR="00A114AF" w:rsidRDefault="00A114AF" w:rsidP="00B82392">
      <w:pPr>
        <w:spacing w:after="0"/>
        <w:jc w:val="both"/>
        <w:rPr>
          <w:rFonts w:cs="Tahoma"/>
          <w:b/>
          <w:color w:val="0070C0"/>
          <w:sz w:val="24"/>
          <w:szCs w:val="24"/>
        </w:rPr>
      </w:pPr>
      <w:r>
        <w:rPr>
          <w:rFonts w:cs="Tahoma"/>
          <w:b/>
          <w:color w:val="0070C0"/>
          <w:sz w:val="24"/>
          <w:szCs w:val="24"/>
        </w:rPr>
        <w:t>Si tratta di una bella preghiera, che possiamo usare per parlare con Dio.</w:t>
      </w:r>
    </w:p>
    <w:p w14:paraId="0A4632C4" w14:textId="38C5FB92" w:rsidR="00A114AF" w:rsidRDefault="00DA21FC" w:rsidP="00B82392">
      <w:pPr>
        <w:spacing w:after="0"/>
        <w:jc w:val="both"/>
        <w:rPr>
          <w:rFonts w:cs="Tahoma"/>
          <w:b/>
          <w:color w:val="0070C0"/>
          <w:sz w:val="24"/>
          <w:szCs w:val="24"/>
        </w:rPr>
      </w:pPr>
      <w:r>
        <w:rPr>
          <w:rFonts w:cs="Tahoma"/>
          <w:b/>
          <w:noProof/>
          <w:color w:val="0070C0"/>
          <w:sz w:val="24"/>
          <w:szCs w:val="24"/>
        </w:rPr>
        <w:drawing>
          <wp:anchor distT="128016" distB="315087" distL="254508" distR="446278" simplePos="0" relativeHeight="251661824" behindDoc="0" locked="0" layoutInCell="1" allowOverlap="1" wp14:anchorId="7FF1E5F1" wp14:editId="46F17944">
            <wp:simplePos x="0" y="0"/>
            <wp:positionH relativeFrom="margin">
              <wp:posOffset>4782058</wp:posOffset>
            </wp:positionH>
            <wp:positionV relativeFrom="margin">
              <wp:posOffset>7153021</wp:posOffset>
            </wp:positionV>
            <wp:extent cx="1210564" cy="1617472"/>
            <wp:effectExtent l="152400" t="152400" r="351790" b="344805"/>
            <wp:wrapSquare wrapText="bothSides"/>
            <wp:docPr id="77" name="Immagine 4" descr="http://www.fotosearch.it/bthumb/UNC/UNC222/u25723448.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http://www.fotosearch.it/bthumb/UNC/UNC222/u25723448.jpg"/>
                    <pic:cNvPicPr>
                      <a:picLocks noChangeAspect="1" noChangeArrowheads="1"/>
                    </pic:cNvPicPr>
                  </pic:nvPicPr>
                  <pic:blipFill>
                    <a:blip r:embed="rId8"/>
                    <a:srcRect/>
                    <a:stretch>
                      <a:fillRect/>
                    </a:stretch>
                  </pic:blipFill>
                  <pic:spPr bwMode="auto">
                    <a:xfrm>
                      <a:off x="0" y="0"/>
                      <a:ext cx="1210310" cy="161734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A114AF">
        <w:rPr>
          <w:rFonts w:cs="Tahoma"/>
          <w:b/>
          <w:color w:val="0070C0"/>
          <w:sz w:val="24"/>
          <w:szCs w:val="24"/>
        </w:rPr>
        <w:t xml:space="preserve">Ma se </w:t>
      </w:r>
      <w:r w:rsidR="001201F5">
        <w:rPr>
          <w:rFonts w:cs="Tahoma"/>
          <w:b/>
          <w:color w:val="0070C0"/>
          <w:sz w:val="24"/>
          <w:szCs w:val="24"/>
        </w:rPr>
        <w:t>invece desideriamo chiedere delle cose nostre al Padre, allora usiamo il cuore!</w:t>
      </w:r>
    </w:p>
    <w:p w14:paraId="421639E9" w14:textId="77777777" w:rsidR="001201F5" w:rsidRDefault="001201F5" w:rsidP="00B82392">
      <w:pPr>
        <w:spacing w:after="0"/>
        <w:jc w:val="both"/>
        <w:rPr>
          <w:rFonts w:cs="Tahoma"/>
          <w:b/>
          <w:color w:val="0070C0"/>
          <w:sz w:val="24"/>
          <w:szCs w:val="24"/>
        </w:rPr>
      </w:pPr>
    </w:p>
    <w:p w14:paraId="69B86CA9" w14:textId="77777777" w:rsidR="001201F5" w:rsidRDefault="001201F5" w:rsidP="00B82392">
      <w:pPr>
        <w:spacing w:after="0"/>
        <w:jc w:val="both"/>
        <w:rPr>
          <w:rFonts w:cs="Tahoma"/>
          <w:b/>
          <w:color w:val="0070C0"/>
          <w:sz w:val="24"/>
          <w:szCs w:val="24"/>
        </w:rPr>
      </w:pPr>
      <w:r>
        <w:rPr>
          <w:rFonts w:cs="Tahoma"/>
          <w:b/>
          <w:color w:val="0070C0"/>
          <w:sz w:val="24"/>
          <w:szCs w:val="24"/>
        </w:rPr>
        <w:t>Che cosa può chiedere un bambino a Gesù?</w:t>
      </w:r>
    </w:p>
    <w:p w14:paraId="632D75D2" w14:textId="77777777" w:rsidR="001201F5" w:rsidRDefault="001201F5" w:rsidP="00B82392">
      <w:pPr>
        <w:spacing w:after="0"/>
        <w:jc w:val="both"/>
        <w:rPr>
          <w:rFonts w:cs="Tahoma"/>
          <w:b/>
          <w:color w:val="0070C0"/>
          <w:sz w:val="24"/>
          <w:szCs w:val="24"/>
        </w:rPr>
      </w:pPr>
      <w:r>
        <w:rPr>
          <w:rFonts w:cs="Tahoma"/>
          <w:b/>
          <w:color w:val="0070C0"/>
          <w:sz w:val="24"/>
          <w:szCs w:val="24"/>
        </w:rPr>
        <w:t>Un bambino dovrebbe chiedere a Gesù che cresca sano e buono, come lo fu Gesù bambino;</w:t>
      </w:r>
    </w:p>
    <w:p w14:paraId="620DDEBD" w14:textId="77777777" w:rsidR="001201F5" w:rsidRDefault="001201F5" w:rsidP="00B82392">
      <w:pPr>
        <w:spacing w:after="0"/>
        <w:jc w:val="both"/>
        <w:rPr>
          <w:rFonts w:cs="Tahoma"/>
          <w:b/>
          <w:color w:val="0070C0"/>
          <w:sz w:val="24"/>
          <w:szCs w:val="24"/>
        </w:rPr>
      </w:pPr>
      <w:r>
        <w:rPr>
          <w:rFonts w:cs="Tahoma"/>
          <w:b/>
          <w:color w:val="0070C0"/>
          <w:sz w:val="24"/>
          <w:szCs w:val="24"/>
        </w:rPr>
        <w:t>un bambino dovrebbe chiedere a Gesù di custodire la sua famiglia e le persone care;</w:t>
      </w:r>
    </w:p>
    <w:p w14:paraId="4926F69D" w14:textId="77777777" w:rsidR="001201F5" w:rsidRDefault="001201F5" w:rsidP="00B82392">
      <w:pPr>
        <w:spacing w:after="0"/>
        <w:jc w:val="both"/>
        <w:rPr>
          <w:rFonts w:cs="Tahoma"/>
          <w:b/>
          <w:color w:val="0070C0"/>
          <w:sz w:val="24"/>
          <w:szCs w:val="24"/>
        </w:rPr>
      </w:pPr>
      <w:r>
        <w:rPr>
          <w:rFonts w:cs="Tahoma"/>
          <w:b/>
          <w:color w:val="0070C0"/>
          <w:sz w:val="24"/>
          <w:szCs w:val="24"/>
        </w:rPr>
        <w:t>un bambino dovrebbe chiedere a Gesù di aiutarlo ad essere uno studente diligente;</w:t>
      </w:r>
      <w:r w:rsidR="001F2E0A" w:rsidRPr="001F2E0A">
        <w:rPr>
          <w:color w:val="0000FF"/>
        </w:rPr>
        <w:t xml:space="preserve"> </w:t>
      </w:r>
    </w:p>
    <w:p w14:paraId="76CFCBD5" w14:textId="77777777" w:rsidR="001201F5" w:rsidRDefault="001201F5" w:rsidP="00B82392">
      <w:pPr>
        <w:spacing w:after="0"/>
        <w:jc w:val="both"/>
        <w:rPr>
          <w:rFonts w:cs="Tahoma"/>
          <w:b/>
          <w:color w:val="0070C0"/>
          <w:sz w:val="24"/>
          <w:szCs w:val="24"/>
        </w:rPr>
      </w:pPr>
      <w:r>
        <w:rPr>
          <w:rFonts w:cs="Tahoma"/>
          <w:b/>
          <w:color w:val="0070C0"/>
          <w:sz w:val="24"/>
          <w:szCs w:val="24"/>
        </w:rPr>
        <w:lastRenderedPageBreak/>
        <w:t xml:space="preserve">un bambino dovrebbe </w:t>
      </w:r>
      <w:r w:rsidR="00061091">
        <w:rPr>
          <w:rFonts w:cs="Tahoma"/>
          <w:b/>
          <w:color w:val="0070C0"/>
          <w:sz w:val="24"/>
          <w:szCs w:val="24"/>
        </w:rPr>
        <w:t xml:space="preserve">ringraziare </w:t>
      </w:r>
      <w:r>
        <w:rPr>
          <w:rFonts w:cs="Tahoma"/>
          <w:b/>
          <w:color w:val="0070C0"/>
          <w:sz w:val="24"/>
          <w:szCs w:val="24"/>
        </w:rPr>
        <w:t>Gesù</w:t>
      </w:r>
      <w:r w:rsidR="00061091">
        <w:rPr>
          <w:rFonts w:cs="Tahoma"/>
          <w:b/>
          <w:color w:val="0070C0"/>
          <w:sz w:val="24"/>
          <w:szCs w:val="24"/>
        </w:rPr>
        <w:t xml:space="preserve"> per il dono della vita, della famiglia e chiedere di fare lo stesso dono anche agli altri bambini, specie ai meno fortunati.</w:t>
      </w:r>
    </w:p>
    <w:p w14:paraId="1CCBB2AD" w14:textId="77777777" w:rsidR="00061091" w:rsidRDefault="00061091" w:rsidP="00B82392">
      <w:pPr>
        <w:spacing w:after="0"/>
        <w:jc w:val="both"/>
        <w:rPr>
          <w:rFonts w:cs="Tahoma"/>
          <w:b/>
          <w:color w:val="0070C0"/>
          <w:sz w:val="24"/>
          <w:szCs w:val="24"/>
        </w:rPr>
      </w:pPr>
    </w:p>
    <w:p w14:paraId="4D9259E8" w14:textId="77777777" w:rsidR="00A114AF" w:rsidRDefault="00061091" w:rsidP="00B82392">
      <w:pPr>
        <w:spacing w:after="0"/>
        <w:jc w:val="both"/>
        <w:rPr>
          <w:rFonts w:cs="Tahoma"/>
          <w:b/>
          <w:color w:val="0070C0"/>
          <w:sz w:val="24"/>
          <w:szCs w:val="24"/>
        </w:rPr>
      </w:pPr>
      <w:r>
        <w:rPr>
          <w:rFonts w:cs="Tahoma"/>
          <w:b/>
          <w:color w:val="0070C0"/>
          <w:sz w:val="24"/>
          <w:szCs w:val="24"/>
        </w:rPr>
        <w:t xml:space="preserve">Questo è solo un esempio di ciò che si può chiedere a Gesù: ognuno poi si lascerà guidare dal cuore. </w:t>
      </w:r>
    </w:p>
    <w:p w14:paraId="029008EE" w14:textId="77777777" w:rsidR="00941CB2" w:rsidRDefault="00061091" w:rsidP="001A2F6B">
      <w:pPr>
        <w:pStyle w:val="NormaleWeb"/>
        <w:shd w:val="clear" w:color="auto" w:fill="FFFFFF"/>
        <w:spacing w:after="0"/>
        <w:jc w:val="both"/>
        <w:rPr>
          <w:rFonts w:ascii="Calibri" w:hAnsi="Calibri" w:cs="Tahoma"/>
          <w:b/>
          <w:color w:val="0070C0"/>
          <w:sz w:val="22"/>
          <w:szCs w:val="22"/>
        </w:rPr>
      </w:pPr>
      <w:r w:rsidRPr="00941CB2">
        <w:rPr>
          <w:rFonts w:ascii="Calibri" w:hAnsi="Calibri" w:cs="Tahoma"/>
          <w:b/>
          <w:color w:val="0070C0"/>
          <w:sz w:val="22"/>
          <w:szCs w:val="22"/>
        </w:rPr>
        <w:t xml:space="preserve">Chiedete </w:t>
      </w:r>
      <w:r w:rsidR="001A2F6B" w:rsidRPr="00941CB2">
        <w:rPr>
          <w:rFonts w:ascii="Calibri" w:hAnsi="Calibri" w:cs="Tahoma"/>
          <w:b/>
          <w:color w:val="0070C0"/>
          <w:sz w:val="22"/>
          <w:szCs w:val="22"/>
        </w:rPr>
        <w:t>e vi sarà dato, cercate e troverete, bussate e vi sarà aperto. Perché chiunque chiede riceve e chi cerca trova e a chi bussa sarà aperto.</w:t>
      </w:r>
    </w:p>
    <w:p w14:paraId="6AB3384C" w14:textId="77777777" w:rsidR="000628F6" w:rsidRDefault="00061091" w:rsidP="00B82392">
      <w:pPr>
        <w:spacing w:after="0"/>
        <w:jc w:val="both"/>
        <w:rPr>
          <w:rFonts w:cs="Tahoma"/>
          <w:b/>
          <w:color w:val="0070C0"/>
          <w:sz w:val="24"/>
          <w:szCs w:val="24"/>
        </w:rPr>
      </w:pPr>
      <w:r>
        <w:rPr>
          <w:rFonts w:cs="Tahoma"/>
          <w:b/>
          <w:color w:val="0070C0"/>
          <w:sz w:val="24"/>
          <w:szCs w:val="24"/>
        </w:rPr>
        <w:t>Così ha detto Gesù; se chiediamo a Lui con fiducia, Gesù non potrà che ascoltarci.</w:t>
      </w:r>
    </w:p>
    <w:p w14:paraId="7883B165" w14:textId="77777777" w:rsidR="00061091" w:rsidRDefault="00061091" w:rsidP="00B82392">
      <w:pPr>
        <w:spacing w:after="0"/>
        <w:jc w:val="both"/>
        <w:rPr>
          <w:rFonts w:cs="Tahoma"/>
          <w:b/>
          <w:color w:val="0070C0"/>
          <w:sz w:val="24"/>
          <w:szCs w:val="24"/>
        </w:rPr>
      </w:pPr>
      <w:r>
        <w:rPr>
          <w:rFonts w:cs="Tahoma"/>
          <w:b/>
          <w:color w:val="0070C0"/>
          <w:sz w:val="24"/>
          <w:szCs w:val="24"/>
        </w:rPr>
        <w:t>Amare Gesù è fidarsi di Lui e Lui elargirà grandi doni a chi lo ama!</w:t>
      </w:r>
    </w:p>
    <w:p w14:paraId="6F397536" w14:textId="77777777" w:rsidR="001F2E0A" w:rsidRDefault="001F2E0A" w:rsidP="00B82392">
      <w:pPr>
        <w:spacing w:after="0"/>
        <w:jc w:val="both"/>
        <w:rPr>
          <w:rFonts w:cs="Tahoma"/>
          <w:b/>
          <w:color w:val="0070C0"/>
          <w:sz w:val="24"/>
          <w:szCs w:val="24"/>
        </w:rPr>
      </w:pPr>
    </w:p>
    <w:p w14:paraId="0A528CD6" w14:textId="77777777" w:rsidR="001F2E0A" w:rsidRDefault="001F2E0A" w:rsidP="00B82392">
      <w:pPr>
        <w:spacing w:after="0"/>
        <w:jc w:val="both"/>
        <w:rPr>
          <w:rFonts w:cs="Tahoma"/>
          <w:b/>
          <w:color w:val="0070C0"/>
          <w:sz w:val="24"/>
          <w:szCs w:val="24"/>
        </w:rPr>
      </w:pPr>
    </w:p>
    <w:p w14:paraId="1BF196BB" w14:textId="77777777" w:rsidR="00752097" w:rsidRDefault="00752097" w:rsidP="00B82392">
      <w:pPr>
        <w:spacing w:after="0"/>
        <w:jc w:val="both"/>
        <w:rPr>
          <w:rFonts w:cs="Tahoma"/>
          <w:b/>
          <w:color w:val="0070C0"/>
          <w:sz w:val="24"/>
          <w:szCs w:val="24"/>
        </w:rPr>
      </w:pPr>
    </w:p>
    <w:p w14:paraId="1E304520" w14:textId="77777777" w:rsidR="00EE3FCB" w:rsidRDefault="00EE3FCB" w:rsidP="00B82392">
      <w:pPr>
        <w:spacing w:after="0"/>
        <w:jc w:val="both"/>
        <w:rPr>
          <w:rFonts w:cs="Tahoma"/>
          <w:b/>
          <w:color w:val="0070C0"/>
          <w:sz w:val="24"/>
          <w:szCs w:val="24"/>
        </w:rPr>
      </w:pPr>
    </w:p>
    <w:sectPr w:rsidR="00EE3FCB" w:rsidSect="00C526AE">
      <w:type w:val="continuous"/>
      <w:pgSz w:w="11906" w:h="16838"/>
      <w:pgMar w:top="709" w:right="1134" w:bottom="907" w:left="1134" w:header="709" w:footer="709" w:gutter="0"/>
      <w:pgBorders w:offsetFrom="page">
        <w:top w:val="musicNotes" w:sz="7" w:space="24" w:color="auto"/>
        <w:left w:val="musicNotes" w:sz="7" w:space="24" w:color="auto"/>
        <w:bottom w:val="musicNotes" w:sz="7" w:space="24" w:color="auto"/>
        <w:right w:val="musicNotes" w:sz="7"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9pt;height:9pt" o:bullet="t">
        <v:imagedata r:id="rId1" o:title="BD10265_"/>
      </v:shape>
    </w:pict>
  </w:numPicBullet>
  <w:numPicBullet w:numPicBulletId="1">
    <w:pict>
      <v:shape id="_x0000_i1053" type="#_x0000_t75" style="width:9pt;height:9pt" o:bullet="t">
        <v:imagedata r:id="rId2" o:title="BD10266_"/>
      </v:shape>
    </w:pict>
  </w:numPicBullet>
  <w:numPicBullet w:numPicBulletId="2">
    <w:pict>
      <v:shape id="_x0000_i1054" type="#_x0000_t75" style="width:11.5pt;height:11.5pt" o:bullet="t">
        <v:imagedata r:id="rId3" o:title="mso6780"/>
      </v:shape>
    </w:pict>
  </w:numPicBullet>
  <w:abstractNum w:abstractNumId="0" w15:restartNumberingAfterBreak="0">
    <w:nsid w:val="1EA97B9B"/>
    <w:multiLevelType w:val="hybridMultilevel"/>
    <w:tmpl w:val="5F329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EAF5B87"/>
    <w:multiLevelType w:val="hybridMultilevel"/>
    <w:tmpl w:val="C0AC25B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050304B"/>
    <w:multiLevelType w:val="hybridMultilevel"/>
    <w:tmpl w:val="2F867568"/>
    <w:lvl w:ilvl="0" w:tplc="04100007">
      <w:start w:val="1"/>
      <w:numFmt w:val="bullet"/>
      <w:lvlText w:val=""/>
      <w:lvlPicBulletId w:val="2"/>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7224F0A"/>
    <w:multiLevelType w:val="multilevel"/>
    <w:tmpl w:val="5F3292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9495FAE"/>
    <w:multiLevelType w:val="hybridMultilevel"/>
    <w:tmpl w:val="B6345ABA"/>
    <w:lvl w:ilvl="0" w:tplc="90D83C26">
      <w:start w:val="1"/>
      <w:numFmt w:val="bullet"/>
      <w:lvlText w:val=""/>
      <w:lvlPicBulletId w:val="1"/>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DDC3015"/>
    <w:multiLevelType w:val="hybridMultilevel"/>
    <w:tmpl w:val="6B8694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3C503AB"/>
    <w:multiLevelType w:val="hybridMultilevel"/>
    <w:tmpl w:val="08587E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E3C7AAF"/>
    <w:multiLevelType w:val="hybridMultilevel"/>
    <w:tmpl w:val="103C1BC0"/>
    <w:lvl w:ilvl="0" w:tplc="AE6C0AC0">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F852BE6"/>
    <w:multiLevelType w:val="multilevel"/>
    <w:tmpl w:val="C338DF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F6C576F"/>
    <w:multiLevelType w:val="hybridMultilevel"/>
    <w:tmpl w:val="0F8852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0F40897"/>
    <w:multiLevelType w:val="multilevel"/>
    <w:tmpl w:val="103C1BC0"/>
    <w:lvl w:ilvl="0">
      <w:start w:val="1"/>
      <w:numFmt w:val="bullet"/>
      <w:lvlText w:val=""/>
      <w:lvlPicBulletId w:val="0"/>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6A734AA"/>
    <w:multiLevelType w:val="hybridMultilevel"/>
    <w:tmpl w:val="14DECEEA"/>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2" w15:restartNumberingAfterBreak="0">
    <w:nsid w:val="76C125D7"/>
    <w:multiLevelType w:val="hybridMultilevel"/>
    <w:tmpl w:val="CB8EA0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94871788">
    <w:abstractNumId w:val="9"/>
  </w:num>
  <w:num w:numId="2" w16cid:durableId="574819550">
    <w:abstractNumId w:val="6"/>
  </w:num>
  <w:num w:numId="3" w16cid:durableId="1383863085">
    <w:abstractNumId w:val="12"/>
  </w:num>
  <w:num w:numId="4" w16cid:durableId="1806849949">
    <w:abstractNumId w:val="5"/>
  </w:num>
  <w:num w:numId="5" w16cid:durableId="2058158958">
    <w:abstractNumId w:val="7"/>
  </w:num>
  <w:num w:numId="6" w16cid:durableId="1239245535">
    <w:abstractNumId w:val="8"/>
  </w:num>
  <w:num w:numId="7" w16cid:durableId="1260220078">
    <w:abstractNumId w:val="10"/>
  </w:num>
  <w:num w:numId="8" w16cid:durableId="1229224798">
    <w:abstractNumId w:val="4"/>
  </w:num>
  <w:num w:numId="9" w16cid:durableId="330260138">
    <w:abstractNumId w:val="2"/>
  </w:num>
  <w:num w:numId="10" w16cid:durableId="1979995759">
    <w:abstractNumId w:val="1"/>
  </w:num>
  <w:num w:numId="11" w16cid:durableId="740062175">
    <w:abstractNumId w:val="0"/>
  </w:num>
  <w:num w:numId="12" w16cid:durableId="63380407">
    <w:abstractNumId w:val="3"/>
  </w:num>
  <w:num w:numId="13" w16cid:durableId="18025769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activeWritingStyle w:appName="MSWord" w:lang="it-IT" w:vendorID="3" w:dllVersion="517" w:checkStyle="1"/>
  <w:proofState w:spelling="clean" w:grammar="clean"/>
  <w:attachedTemplate r:id="rId1"/>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A60"/>
    <w:rsid w:val="00001281"/>
    <w:rsid w:val="00002292"/>
    <w:rsid w:val="00003E84"/>
    <w:rsid w:val="00005A4D"/>
    <w:rsid w:val="00006F5E"/>
    <w:rsid w:val="000070CD"/>
    <w:rsid w:val="0000747C"/>
    <w:rsid w:val="00011125"/>
    <w:rsid w:val="00011C30"/>
    <w:rsid w:val="00014FF8"/>
    <w:rsid w:val="00015824"/>
    <w:rsid w:val="0002162E"/>
    <w:rsid w:val="00021EF9"/>
    <w:rsid w:val="000237F7"/>
    <w:rsid w:val="00027B0E"/>
    <w:rsid w:val="00033A37"/>
    <w:rsid w:val="000379A3"/>
    <w:rsid w:val="00037ED6"/>
    <w:rsid w:val="000409A4"/>
    <w:rsid w:val="00043290"/>
    <w:rsid w:val="00050591"/>
    <w:rsid w:val="0005198D"/>
    <w:rsid w:val="00052A8A"/>
    <w:rsid w:val="0005524F"/>
    <w:rsid w:val="00057F4B"/>
    <w:rsid w:val="00060124"/>
    <w:rsid w:val="00061091"/>
    <w:rsid w:val="0006237D"/>
    <w:rsid w:val="000628F6"/>
    <w:rsid w:val="00065AC2"/>
    <w:rsid w:val="00067986"/>
    <w:rsid w:val="000802E4"/>
    <w:rsid w:val="00080334"/>
    <w:rsid w:val="0008536A"/>
    <w:rsid w:val="00085BAE"/>
    <w:rsid w:val="0009340D"/>
    <w:rsid w:val="00093B4C"/>
    <w:rsid w:val="00093D94"/>
    <w:rsid w:val="000941FA"/>
    <w:rsid w:val="000A2D4B"/>
    <w:rsid w:val="000B17FA"/>
    <w:rsid w:val="000B1F5E"/>
    <w:rsid w:val="000B72C7"/>
    <w:rsid w:val="000C12C5"/>
    <w:rsid w:val="000C1413"/>
    <w:rsid w:val="000C3EAF"/>
    <w:rsid w:val="000C43A5"/>
    <w:rsid w:val="000C57D3"/>
    <w:rsid w:val="000D0DC5"/>
    <w:rsid w:val="000D4D87"/>
    <w:rsid w:val="000D4DB2"/>
    <w:rsid w:val="000D54AB"/>
    <w:rsid w:val="000D5F86"/>
    <w:rsid w:val="000E5886"/>
    <w:rsid w:val="000F4170"/>
    <w:rsid w:val="000F6F73"/>
    <w:rsid w:val="000F7C32"/>
    <w:rsid w:val="00100558"/>
    <w:rsid w:val="00103AAA"/>
    <w:rsid w:val="00107D50"/>
    <w:rsid w:val="0011045C"/>
    <w:rsid w:val="00111C7E"/>
    <w:rsid w:val="00112AFA"/>
    <w:rsid w:val="00113C32"/>
    <w:rsid w:val="001157D2"/>
    <w:rsid w:val="001164EE"/>
    <w:rsid w:val="0012007D"/>
    <w:rsid w:val="001201F5"/>
    <w:rsid w:val="00123907"/>
    <w:rsid w:val="00126366"/>
    <w:rsid w:val="00126635"/>
    <w:rsid w:val="00131142"/>
    <w:rsid w:val="00132898"/>
    <w:rsid w:val="0013674D"/>
    <w:rsid w:val="001475B4"/>
    <w:rsid w:val="001503AD"/>
    <w:rsid w:val="00160615"/>
    <w:rsid w:val="00162449"/>
    <w:rsid w:val="00162E63"/>
    <w:rsid w:val="0016487E"/>
    <w:rsid w:val="00164EF4"/>
    <w:rsid w:val="00166F35"/>
    <w:rsid w:val="001701E6"/>
    <w:rsid w:val="001723EC"/>
    <w:rsid w:val="001748BE"/>
    <w:rsid w:val="00175186"/>
    <w:rsid w:val="00175E43"/>
    <w:rsid w:val="00176BCC"/>
    <w:rsid w:val="001774FD"/>
    <w:rsid w:val="0018058C"/>
    <w:rsid w:val="00184831"/>
    <w:rsid w:val="00191F97"/>
    <w:rsid w:val="00193745"/>
    <w:rsid w:val="001970BF"/>
    <w:rsid w:val="001A12F8"/>
    <w:rsid w:val="001A22DF"/>
    <w:rsid w:val="001A2F6B"/>
    <w:rsid w:val="001A3C0A"/>
    <w:rsid w:val="001B4501"/>
    <w:rsid w:val="001C2832"/>
    <w:rsid w:val="001D69B6"/>
    <w:rsid w:val="001D6AD1"/>
    <w:rsid w:val="001E1119"/>
    <w:rsid w:val="001E6D76"/>
    <w:rsid w:val="001E7211"/>
    <w:rsid w:val="001E7751"/>
    <w:rsid w:val="001F0C7D"/>
    <w:rsid w:val="001F2E0A"/>
    <w:rsid w:val="001F4283"/>
    <w:rsid w:val="0020191D"/>
    <w:rsid w:val="00203748"/>
    <w:rsid w:val="00204769"/>
    <w:rsid w:val="00206358"/>
    <w:rsid w:val="00207866"/>
    <w:rsid w:val="00207E71"/>
    <w:rsid w:val="002114A8"/>
    <w:rsid w:val="00212251"/>
    <w:rsid w:val="00222AF8"/>
    <w:rsid w:val="00223DB7"/>
    <w:rsid w:val="0022629A"/>
    <w:rsid w:val="00227600"/>
    <w:rsid w:val="00233A46"/>
    <w:rsid w:val="00234CF8"/>
    <w:rsid w:val="00243FDA"/>
    <w:rsid w:val="002448C2"/>
    <w:rsid w:val="00246557"/>
    <w:rsid w:val="00254AFC"/>
    <w:rsid w:val="00261A37"/>
    <w:rsid w:val="00264E01"/>
    <w:rsid w:val="0026569D"/>
    <w:rsid w:val="00266D87"/>
    <w:rsid w:val="0027067B"/>
    <w:rsid w:val="002768F6"/>
    <w:rsid w:val="002817E2"/>
    <w:rsid w:val="0028601A"/>
    <w:rsid w:val="002902E6"/>
    <w:rsid w:val="00292833"/>
    <w:rsid w:val="00293660"/>
    <w:rsid w:val="002956EA"/>
    <w:rsid w:val="002A19DF"/>
    <w:rsid w:val="002A2E2C"/>
    <w:rsid w:val="002B145B"/>
    <w:rsid w:val="002B16C3"/>
    <w:rsid w:val="002B37F7"/>
    <w:rsid w:val="002B52A4"/>
    <w:rsid w:val="002B707A"/>
    <w:rsid w:val="002B7A48"/>
    <w:rsid w:val="002B7E0B"/>
    <w:rsid w:val="002C2F2A"/>
    <w:rsid w:val="002C350B"/>
    <w:rsid w:val="002C4859"/>
    <w:rsid w:val="002C4CBC"/>
    <w:rsid w:val="002C6FA3"/>
    <w:rsid w:val="002D3810"/>
    <w:rsid w:val="002D399E"/>
    <w:rsid w:val="002E16D0"/>
    <w:rsid w:val="002E1A9D"/>
    <w:rsid w:val="002E3C07"/>
    <w:rsid w:val="002E616B"/>
    <w:rsid w:val="002F17B3"/>
    <w:rsid w:val="002F1F96"/>
    <w:rsid w:val="002F4EF2"/>
    <w:rsid w:val="002F5C67"/>
    <w:rsid w:val="0030076A"/>
    <w:rsid w:val="00303EBB"/>
    <w:rsid w:val="00305163"/>
    <w:rsid w:val="00307EC7"/>
    <w:rsid w:val="00311D24"/>
    <w:rsid w:val="0031574E"/>
    <w:rsid w:val="00317808"/>
    <w:rsid w:val="00320282"/>
    <w:rsid w:val="00320E46"/>
    <w:rsid w:val="00321C38"/>
    <w:rsid w:val="0032569E"/>
    <w:rsid w:val="003307A2"/>
    <w:rsid w:val="00330E2A"/>
    <w:rsid w:val="003315FB"/>
    <w:rsid w:val="0033278D"/>
    <w:rsid w:val="00333F3B"/>
    <w:rsid w:val="00334447"/>
    <w:rsid w:val="0033536D"/>
    <w:rsid w:val="0034384B"/>
    <w:rsid w:val="00343989"/>
    <w:rsid w:val="00344AFB"/>
    <w:rsid w:val="00345E0E"/>
    <w:rsid w:val="00352FEA"/>
    <w:rsid w:val="00354E5B"/>
    <w:rsid w:val="003573CC"/>
    <w:rsid w:val="003600C4"/>
    <w:rsid w:val="00360F71"/>
    <w:rsid w:val="00365B00"/>
    <w:rsid w:val="00370CAC"/>
    <w:rsid w:val="00373C6E"/>
    <w:rsid w:val="00374449"/>
    <w:rsid w:val="00376F6C"/>
    <w:rsid w:val="003770F6"/>
    <w:rsid w:val="00377CAA"/>
    <w:rsid w:val="0038402B"/>
    <w:rsid w:val="003909ED"/>
    <w:rsid w:val="003931C0"/>
    <w:rsid w:val="003A0134"/>
    <w:rsid w:val="003A18EC"/>
    <w:rsid w:val="003A1D92"/>
    <w:rsid w:val="003A1FAA"/>
    <w:rsid w:val="003A369D"/>
    <w:rsid w:val="003A449B"/>
    <w:rsid w:val="003A68DE"/>
    <w:rsid w:val="003A69CC"/>
    <w:rsid w:val="003B37C1"/>
    <w:rsid w:val="003B3AB9"/>
    <w:rsid w:val="003C3D2F"/>
    <w:rsid w:val="003C3DE9"/>
    <w:rsid w:val="003C5481"/>
    <w:rsid w:val="003C7DEB"/>
    <w:rsid w:val="003D1981"/>
    <w:rsid w:val="003E25C4"/>
    <w:rsid w:val="003E309F"/>
    <w:rsid w:val="003F0E52"/>
    <w:rsid w:val="003F106C"/>
    <w:rsid w:val="003F2C62"/>
    <w:rsid w:val="003F302E"/>
    <w:rsid w:val="003F58D2"/>
    <w:rsid w:val="003F7C95"/>
    <w:rsid w:val="004009D3"/>
    <w:rsid w:val="00401794"/>
    <w:rsid w:val="004029D3"/>
    <w:rsid w:val="004038E5"/>
    <w:rsid w:val="00405EBC"/>
    <w:rsid w:val="00406D47"/>
    <w:rsid w:val="00413330"/>
    <w:rsid w:val="0042141D"/>
    <w:rsid w:val="00422542"/>
    <w:rsid w:val="004238D3"/>
    <w:rsid w:val="00427D2F"/>
    <w:rsid w:val="0043033C"/>
    <w:rsid w:val="00432DE0"/>
    <w:rsid w:val="00436DDE"/>
    <w:rsid w:val="00440E80"/>
    <w:rsid w:val="00442AF3"/>
    <w:rsid w:val="00443EEE"/>
    <w:rsid w:val="00454960"/>
    <w:rsid w:val="00454C49"/>
    <w:rsid w:val="00460623"/>
    <w:rsid w:val="00464332"/>
    <w:rsid w:val="004646AF"/>
    <w:rsid w:val="0046591E"/>
    <w:rsid w:val="00466853"/>
    <w:rsid w:val="0046764A"/>
    <w:rsid w:val="00472573"/>
    <w:rsid w:val="004731F6"/>
    <w:rsid w:val="00473C40"/>
    <w:rsid w:val="00474D66"/>
    <w:rsid w:val="004806FD"/>
    <w:rsid w:val="0048152B"/>
    <w:rsid w:val="00485425"/>
    <w:rsid w:val="00487167"/>
    <w:rsid w:val="00490143"/>
    <w:rsid w:val="00493414"/>
    <w:rsid w:val="00493C96"/>
    <w:rsid w:val="00494347"/>
    <w:rsid w:val="004A0189"/>
    <w:rsid w:val="004A2BB5"/>
    <w:rsid w:val="004A711A"/>
    <w:rsid w:val="004C0002"/>
    <w:rsid w:val="004C19ED"/>
    <w:rsid w:val="004C6D99"/>
    <w:rsid w:val="004C7095"/>
    <w:rsid w:val="004D217B"/>
    <w:rsid w:val="004D5249"/>
    <w:rsid w:val="004D53D0"/>
    <w:rsid w:val="004D65FB"/>
    <w:rsid w:val="004E4ABC"/>
    <w:rsid w:val="004F041C"/>
    <w:rsid w:val="004F302D"/>
    <w:rsid w:val="004F56CB"/>
    <w:rsid w:val="00501CB2"/>
    <w:rsid w:val="00504403"/>
    <w:rsid w:val="0050493F"/>
    <w:rsid w:val="005053D7"/>
    <w:rsid w:val="00505A72"/>
    <w:rsid w:val="00506110"/>
    <w:rsid w:val="00506282"/>
    <w:rsid w:val="00510CBE"/>
    <w:rsid w:val="00510E61"/>
    <w:rsid w:val="00511728"/>
    <w:rsid w:val="005150EA"/>
    <w:rsid w:val="00516822"/>
    <w:rsid w:val="0051722F"/>
    <w:rsid w:val="005227B5"/>
    <w:rsid w:val="00522BDA"/>
    <w:rsid w:val="005239FF"/>
    <w:rsid w:val="00525221"/>
    <w:rsid w:val="005252DA"/>
    <w:rsid w:val="0053588B"/>
    <w:rsid w:val="00542770"/>
    <w:rsid w:val="00544B77"/>
    <w:rsid w:val="00545A3F"/>
    <w:rsid w:val="00546FE8"/>
    <w:rsid w:val="00550D87"/>
    <w:rsid w:val="00550EEF"/>
    <w:rsid w:val="00551684"/>
    <w:rsid w:val="00551B65"/>
    <w:rsid w:val="0055311A"/>
    <w:rsid w:val="00556520"/>
    <w:rsid w:val="00562882"/>
    <w:rsid w:val="00563C6B"/>
    <w:rsid w:val="0057419A"/>
    <w:rsid w:val="00576FBF"/>
    <w:rsid w:val="00580072"/>
    <w:rsid w:val="005818D4"/>
    <w:rsid w:val="0058359A"/>
    <w:rsid w:val="005839B2"/>
    <w:rsid w:val="0058419A"/>
    <w:rsid w:val="005841A2"/>
    <w:rsid w:val="005850A0"/>
    <w:rsid w:val="00587748"/>
    <w:rsid w:val="0059313A"/>
    <w:rsid w:val="005A47CD"/>
    <w:rsid w:val="005A4CE9"/>
    <w:rsid w:val="005A4F78"/>
    <w:rsid w:val="005A5A6C"/>
    <w:rsid w:val="005A69F3"/>
    <w:rsid w:val="005A7982"/>
    <w:rsid w:val="005A7996"/>
    <w:rsid w:val="005B1375"/>
    <w:rsid w:val="005B357F"/>
    <w:rsid w:val="005B5D5F"/>
    <w:rsid w:val="005B63D1"/>
    <w:rsid w:val="005C2870"/>
    <w:rsid w:val="005C2B80"/>
    <w:rsid w:val="005D5BA2"/>
    <w:rsid w:val="005D5F92"/>
    <w:rsid w:val="005D753C"/>
    <w:rsid w:val="005E56DB"/>
    <w:rsid w:val="005E5CB4"/>
    <w:rsid w:val="005F3FFA"/>
    <w:rsid w:val="005F61F4"/>
    <w:rsid w:val="005F6498"/>
    <w:rsid w:val="005F6ABC"/>
    <w:rsid w:val="006003C7"/>
    <w:rsid w:val="006004BF"/>
    <w:rsid w:val="00606360"/>
    <w:rsid w:val="00611DCA"/>
    <w:rsid w:val="00612734"/>
    <w:rsid w:val="00612F57"/>
    <w:rsid w:val="0061301B"/>
    <w:rsid w:val="00615B78"/>
    <w:rsid w:val="00617C2E"/>
    <w:rsid w:val="006229F2"/>
    <w:rsid w:val="00624F18"/>
    <w:rsid w:val="00626681"/>
    <w:rsid w:val="0063055D"/>
    <w:rsid w:val="00633AC1"/>
    <w:rsid w:val="00636084"/>
    <w:rsid w:val="00636880"/>
    <w:rsid w:val="00642787"/>
    <w:rsid w:val="00644AC2"/>
    <w:rsid w:val="00651013"/>
    <w:rsid w:val="006514CF"/>
    <w:rsid w:val="00653BCC"/>
    <w:rsid w:val="00654EC2"/>
    <w:rsid w:val="00656B45"/>
    <w:rsid w:val="00657112"/>
    <w:rsid w:val="006576CB"/>
    <w:rsid w:val="00661DA5"/>
    <w:rsid w:val="00665C39"/>
    <w:rsid w:val="00665C88"/>
    <w:rsid w:val="00672CF7"/>
    <w:rsid w:val="00673527"/>
    <w:rsid w:val="006748CC"/>
    <w:rsid w:val="00675035"/>
    <w:rsid w:val="00676C36"/>
    <w:rsid w:val="00677F49"/>
    <w:rsid w:val="00677FBA"/>
    <w:rsid w:val="00685767"/>
    <w:rsid w:val="0068584F"/>
    <w:rsid w:val="006877DE"/>
    <w:rsid w:val="0069153B"/>
    <w:rsid w:val="006929B0"/>
    <w:rsid w:val="00693A55"/>
    <w:rsid w:val="006976E7"/>
    <w:rsid w:val="006A07F9"/>
    <w:rsid w:val="006A1330"/>
    <w:rsid w:val="006A1A49"/>
    <w:rsid w:val="006A1F1F"/>
    <w:rsid w:val="006A3BAA"/>
    <w:rsid w:val="006B2E36"/>
    <w:rsid w:val="006B35BC"/>
    <w:rsid w:val="006B4392"/>
    <w:rsid w:val="006B478D"/>
    <w:rsid w:val="006B6ECE"/>
    <w:rsid w:val="006C0524"/>
    <w:rsid w:val="006C20AF"/>
    <w:rsid w:val="006D0CBB"/>
    <w:rsid w:val="006D39D0"/>
    <w:rsid w:val="006E06C1"/>
    <w:rsid w:val="006E21A8"/>
    <w:rsid w:val="006E542F"/>
    <w:rsid w:val="006E66E5"/>
    <w:rsid w:val="006E6958"/>
    <w:rsid w:val="006F1CB6"/>
    <w:rsid w:val="006F6A7B"/>
    <w:rsid w:val="007009C6"/>
    <w:rsid w:val="00702AB1"/>
    <w:rsid w:val="00710218"/>
    <w:rsid w:val="00712A84"/>
    <w:rsid w:val="007140C5"/>
    <w:rsid w:val="0071479A"/>
    <w:rsid w:val="007178A0"/>
    <w:rsid w:val="00717DE2"/>
    <w:rsid w:val="007221A9"/>
    <w:rsid w:val="00722E3E"/>
    <w:rsid w:val="0072351D"/>
    <w:rsid w:val="007236F0"/>
    <w:rsid w:val="00724C74"/>
    <w:rsid w:val="007257EF"/>
    <w:rsid w:val="00730663"/>
    <w:rsid w:val="00731075"/>
    <w:rsid w:val="007311DD"/>
    <w:rsid w:val="0073130E"/>
    <w:rsid w:val="007331E2"/>
    <w:rsid w:val="0073783B"/>
    <w:rsid w:val="0073784C"/>
    <w:rsid w:val="00742928"/>
    <w:rsid w:val="007443D2"/>
    <w:rsid w:val="0074449E"/>
    <w:rsid w:val="00747358"/>
    <w:rsid w:val="00752097"/>
    <w:rsid w:val="00752AA0"/>
    <w:rsid w:val="007545A6"/>
    <w:rsid w:val="007607F0"/>
    <w:rsid w:val="007664E6"/>
    <w:rsid w:val="00766A1C"/>
    <w:rsid w:val="007700F8"/>
    <w:rsid w:val="00772347"/>
    <w:rsid w:val="007738DD"/>
    <w:rsid w:val="007744BE"/>
    <w:rsid w:val="0077702C"/>
    <w:rsid w:val="0078492F"/>
    <w:rsid w:val="00785598"/>
    <w:rsid w:val="007860B6"/>
    <w:rsid w:val="007905C8"/>
    <w:rsid w:val="007906DD"/>
    <w:rsid w:val="00791295"/>
    <w:rsid w:val="007A02D7"/>
    <w:rsid w:val="007A0839"/>
    <w:rsid w:val="007A2D43"/>
    <w:rsid w:val="007A6534"/>
    <w:rsid w:val="007B1A94"/>
    <w:rsid w:val="007B1C88"/>
    <w:rsid w:val="007C02D9"/>
    <w:rsid w:val="007C6413"/>
    <w:rsid w:val="007D534B"/>
    <w:rsid w:val="007D608A"/>
    <w:rsid w:val="007E395E"/>
    <w:rsid w:val="007E3B5C"/>
    <w:rsid w:val="007E7C32"/>
    <w:rsid w:val="007F0608"/>
    <w:rsid w:val="007F0D5E"/>
    <w:rsid w:val="007F39F9"/>
    <w:rsid w:val="00801000"/>
    <w:rsid w:val="00801B81"/>
    <w:rsid w:val="008046B4"/>
    <w:rsid w:val="00804C79"/>
    <w:rsid w:val="00804D34"/>
    <w:rsid w:val="0080516B"/>
    <w:rsid w:val="00805B40"/>
    <w:rsid w:val="008117DB"/>
    <w:rsid w:val="00811C7E"/>
    <w:rsid w:val="00816167"/>
    <w:rsid w:val="00820F09"/>
    <w:rsid w:val="00823E60"/>
    <w:rsid w:val="00830639"/>
    <w:rsid w:val="0083218A"/>
    <w:rsid w:val="00836775"/>
    <w:rsid w:val="0083772F"/>
    <w:rsid w:val="00840C46"/>
    <w:rsid w:val="008473C2"/>
    <w:rsid w:val="0085148F"/>
    <w:rsid w:val="0085463E"/>
    <w:rsid w:val="00854DAC"/>
    <w:rsid w:val="00854EF8"/>
    <w:rsid w:val="00857E58"/>
    <w:rsid w:val="008632B3"/>
    <w:rsid w:val="008632D5"/>
    <w:rsid w:val="008635B9"/>
    <w:rsid w:val="008714EF"/>
    <w:rsid w:val="008778E7"/>
    <w:rsid w:val="00880A80"/>
    <w:rsid w:val="00880CB4"/>
    <w:rsid w:val="00880D04"/>
    <w:rsid w:val="0088481A"/>
    <w:rsid w:val="00890742"/>
    <w:rsid w:val="00890765"/>
    <w:rsid w:val="008907F6"/>
    <w:rsid w:val="00890D55"/>
    <w:rsid w:val="00891D99"/>
    <w:rsid w:val="00893C72"/>
    <w:rsid w:val="00895EFB"/>
    <w:rsid w:val="008A04F8"/>
    <w:rsid w:val="008A1EF0"/>
    <w:rsid w:val="008A36A9"/>
    <w:rsid w:val="008A5B16"/>
    <w:rsid w:val="008B00CA"/>
    <w:rsid w:val="008B2FFA"/>
    <w:rsid w:val="008C1FE2"/>
    <w:rsid w:val="008C428C"/>
    <w:rsid w:val="008D4B0C"/>
    <w:rsid w:val="008D75BB"/>
    <w:rsid w:val="008E02B3"/>
    <w:rsid w:val="008E0E93"/>
    <w:rsid w:val="008E2581"/>
    <w:rsid w:val="008E4970"/>
    <w:rsid w:val="008E4D98"/>
    <w:rsid w:val="008E6042"/>
    <w:rsid w:val="008E6511"/>
    <w:rsid w:val="008E7067"/>
    <w:rsid w:val="008F096D"/>
    <w:rsid w:val="008F0EA7"/>
    <w:rsid w:val="008F1BE3"/>
    <w:rsid w:val="008F260D"/>
    <w:rsid w:val="00904CAB"/>
    <w:rsid w:val="00910C0D"/>
    <w:rsid w:val="00916497"/>
    <w:rsid w:val="00916727"/>
    <w:rsid w:val="00923B29"/>
    <w:rsid w:val="00930FF8"/>
    <w:rsid w:val="009325DB"/>
    <w:rsid w:val="00934B33"/>
    <w:rsid w:val="00934FDC"/>
    <w:rsid w:val="00937F77"/>
    <w:rsid w:val="00941455"/>
    <w:rsid w:val="00941CB2"/>
    <w:rsid w:val="009444BA"/>
    <w:rsid w:val="009537B3"/>
    <w:rsid w:val="009568C0"/>
    <w:rsid w:val="00956A60"/>
    <w:rsid w:val="00956EE2"/>
    <w:rsid w:val="00957AE7"/>
    <w:rsid w:val="00963617"/>
    <w:rsid w:val="00963C8D"/>
    <w:rsid w:val="00966623"/>
    <w:rsid w:val="009678C9"/>
    <w:rsid w:val="0097456F"/>
    <w:rsid w:val="00974C55"/>
    <w:rsid w:val="00981038"/>
    <w:rsid w:val="0098124E"/>
    <w:rsid w:val="00984C4A"/>
    <w:rsid w:val="00991410"/>
    <w:rsid w:val="0099383F"/>
    <w:rsid w:val="0099665E"/>
    <w:rsid w:val="00997991"/>
    <w:rsid w:val="009A5A72"/>
    <w:rsid w:val="009B2395"/>
    <w:rsid w:val="009B32C9"/>
    <w:rsid w:val="009B4739"/>
    <w:rsid w:val="009C1C6B"/>
    <w:rsid w:val="009C1EC8"/>
    <w:rsid w:val="009C2D5C"/>
    <w:rsid w:val="009C7062"/>
    <w:rsid w:val="009D10C9"/>
    <w:rsid w:val="009D6B91"/>
    <w:rsid w:val="009E048E"/>
    <w:rsid w:val="009E16E6"/>
    <w:rsid w:val="009E333D"/>
    <w:rsid w:val="009E488D"/>
    <w:rsid w:val="009E51D3"/>
    <w:rsid w:val="009E6DA9"/>
    <w:rsid w:val="009E7F9E"/>
    <w:rsid w:val="009F37F3"/>
    <w:rsid w:val="009F4237"/>
    <w:rsid w:val="00A01911"/>
    <w:rsid w:val="00A039C1"/>
    <w:rsid w:val="00A07B82"/>
    <w:rsid w:val="00A114AF"/>
    <w:rsid w:val="00A1505D"/>
    <w:rsid w:val="00A15F6A"/>
    <w:rsid w:val="00A16BDE"/>
    <w:rsid w:val="00A20A49"/>
    <w:rsid w:val="00A22C5C"/>
    <w:rsid w:val="00A230A2"/>
    <w:rsid w:val="00A237C9"/>
    <w:rsid w:val="00A260AC"/>
    <w:rsid w:val="00A34565"/>
    <w:rsid w:val="00A37BE4"/>
    <w:rsid w:val="00A42F4E"/>
    <w:rsid w:val="00A430A8"/>
    <w:rsid w:val="00A43B14"/>
    <w:rsid w:val="00A47C25"/>
    <w:rsid w:val="00A5011D"/>
    <w:rsid w:val="00A5038F"/>
    <w:rsid w:val="00A51375"/>
    <w:rsid w:val="00A52933"/>
    <w:rsid w:val="00A653BB"/>
    <w:rsid w:val="00A6552D"/>
    <w:rsid w:val="00A65E08"/>
    <w:rsid w:val="00A700D4"/>
    <w:rsid w:val="00A70B8F"/>
    <w:rsid w:val="00A71814"/>
    <w:rsid w:val="00A7201D"/>
    <w:rsid w:val="00A734ED"/>
    <w:rsid w:val="00A749FF"/>
    <w:rsid w:val="00A84AA9"/>
    <w:rsid w:val="00A8538D"/>
    <w:rsid w:val="00A9223A"/>
    <w:rsid w:val="00A92F35"/>
    <w:rsid w:val="00A9419A"/>
    <w:rsid w:val="00A95542"/>
    <w:rsid w:val="00A955C9"/>
    <w:rsid w:val="00A95F84"/>
    <w:rsid w:val="00A96E11"/>
    <w:rsid w:val="00AA15FF"/>
    <w:rsid w:val="00AA5244"/>
    <w:rsid w:val="00AA6FA1"/>
    <w:rsid w:val="00AB1EF7"/>
    <w:rsid w:val="00AB2A06"/>
    <w:rsid w:val="00AB3BD9"/>
    <w:rsid w:val="00AB467D"/>
    <w:rsid w:val="00AB592E"/>
    <w:rsid w:val="00AB6121"/>
    <w:rsid w:val="00AC0033"/>
    <w:rsid w:val="00AC3EB6"/>
    <w:rsid w:val="00AC5A4A"/>
    <w:rsid w:val="00AC6603"/>
    <w:rsid w:val="00AC6D3E"/>
    <w:rsid w:val="00AD1E01"/>
    <w:rsid w:val="00AD2BCC"/>
    <w:rsid w:val="00AD5778"/>
    <w:rsid w:val="00AD6CE3"/>
    <w:rsid w:val="00AD731C"/>
    <w:rsid w:val="00AE0079"/>
    <w:rsid w:val="00AE1046"/>
    <w:rsid w:val="00AE25E8"/>
    <w:rsid w:val="00AE39E0"/>
    <w:rsid w:val="00AE45D0"/>
    <w:rsid w:val="00AE5651"/>
    <w:rsid w:val="00AE619B"/>
    <w:rsid w:val="00AF001C"/>
    <w:rsid w:val="00AF07DF"/>
    <w:rsid w:val="00AF2E42"/>
    <w:rsid w:val="00AF4796"/>
    <w:rsid w:val="00AF488A"/>
    <w:rsid w:val="00AF5F33"/>
    <w:rsid w:val="00B049AC"/>
    <w:rsid w:val="00B10240"/>
    <w:rsid w:val="00B14DB6"/>
    <w:rsid w:val="00B15F80"/>
    <w:rsid w:val="00B25DDE"/>
    <w:rsid w:val="00B2620F"/>
    <w:rsid w:val="00B30EEE"/>
    <w:rsid w:val="00B33EA6"/>
    <w:rsid w:val="00B36BA9"/>
    <w:rsid w:val="00B41593"/>
    <w:rsid w:val="00B46158"/>
    <w:rsid w:val="00B5140F"/>
    <w:rsid w:val="00B53174"/>
    <w:rsid w:val="00B53AE8"/>
    <w:rsid w:val="00B54288"/>
    <w:rsid w:val="00B546D2"/>
    <w:rsid w:val="00B547E2"/>
    <w:rsid w:val="00B62420"/>
    <w:rsid w:val="00B645E2"/>
    <w:rsid w:val="00B6495A"/>
    <w:rsid w:val="00B67278"/>
    <w:rsid w:val="00B75950"/>
    <w:rsid w:val="00B77A50"/>
    <w:rsid w:val="00B77C8E"/>
    <w:rsid w:val="00B82392"/>
    <w:rsid w:val="00B82571"/>
    <w:rsid w:val="00B854C2"/>
    <w:rsid w:val="00B86628"/>
    <w:rsid w:val="00B87CC7"/>
    <w:rsid w:val="00B87E1F"/>
    <w:rsid w:val="00B902C6"/>
    <w:rsid w:val="00B902DA"/>
    <w:rsid w:val="00B97CCF"/>
    <w:rsid w:val="00BA5458"/>
    <w:rsid w:val="00BA7A70"/>
    <w:rsid w:val="00BB00C1"/>
    <w:rsid w:val="00BB0A08"/>
    <w:rsid w:val="00BB0EAE"/>
    <w:rsid w:val="00BB2695"/>
    <w:rsid w:val="00BB6186"/>
    <w:rsid w:val="00BC0D23"/>
    <w:rsid w:val="00BC1A73"/>
    <w:rsid w:val="00BD1B3A"/>
    <w:rsid w:val="00BD1E27"/>
    <w:rsid w:val="00BD28CB"/>
    <w:rsid w:val="00BD2AF3"/>
    <w:rsid w:val="00BD4891"/>
    <w:rsid w:val="00BD58CC"/>
    <w:rsid w:val="00BD64B7"/>
    <w:rsid w:val="00BD6CEC"/>
    <w:rsid w:val="00BE0550"/>
    <w:rsid w:val="00BE2BDC"/>
    <w:rsid w:val="00BE2FF3"/>
    <w:rsid w:val="00BE30FB"/>
    <w:rsid w:val="00BE418E"/>
    <w:rsid w:val="00BE4554"/>
    <w:rsid w:val="00BF066D"/>
    <w:rsid w:val="00BF2201"/>
    <w:rsid w:val="00BF238F"/>
    <w:rsid w:val="00C01BC2"/>
    <w:rsid w:val="00C022D0"/>
    <w:rsid w:val="00C03996"/>
    <w:rsid w:val="00C04426"/>
    <w:rsid w:val="00C077BF"/>
    <w:rsid w:val="00C11320"/>
    <w:rsid w:val="00C11840"/>
    <w:rsid w:val="00C14219"/>
    <w:rsid w:val="00C16F6E"/>
    <w:rsid w:val="00C2075B"/>
    <w:rsid w:val="00C207F6"/>
    <w:rsid w:val="00C235F4"/>
    <w:rsid w:val="00C23817"/>
    <w:rsid w:val="00C243D5"/>
    <w:rsid w:val="00C25E95"/>
    <w:rsid w:val="00C26A5D"/>
    <w:rsid w:val="00C275A6"/>
    <w:rsid w:val="00C30A0F"/>
    <w:rsid w:val="00C31127"/>
    <w:rsid w:val="00C31B39"/>
    <w:rsid w:val="00C32D0D"/>
    <w:rsid w:val="00C43012"/>
    <w:rsid w:val="00C43AF4"/>
    <w:rsid w:val="00C474A0"/>
    <w:rsid w:val="00C50C7D"/>
    <w:rsid w:val="00C51512"/>
    <w:rsid w:val="00C526AE"/>
    <w:rsid w:val="00C55034"/>
    <w:rsid w:val="00C555DB"/>
    <w:rsid w:val="00C62927"/>
    <w:rsid w:val="00C64262"/>
    <w:rsid w:val="00C6595A"/>
    <w:rsid w:val="00C711CA"/>
    <w:rsid w:val="00C72F7D"/>
    <w:rsid w:val="00C746A5"/>
    <w:rsid w:val="00C75998"/>
    <w:rsid w:val="00C80AA1"/>
    <w:rsid w:val="00C8766E"/>
    <w:rsid w:val="00C905D9"/>
    <w:rsid w:val="00C92744"/>
    <w:rsid w:val="00C92BC0"/>
    <w:rsid w:val="00C939B3"/>
    <w:rsid w:val="00C93CB2"/>
    <w:rsid w:val="00C96E75"/>
    <w:rsid w:val="00C97DA9"/>
    <w:rsid w:val="00CA3139"/>
    <w:rsid w:val="00CA54B4"/>
    <w:rsid w:val="00CA7127"/>
    <w:rsid w:val="00CA7CA1"/>
    <w:rsid w:val="00CB0254"/>
    <w:rsid w:val="00CB53C2"/>
    <w:rsid w:val="00CB5842"/>
    <w:rsid w:val="00CB59AA"/>
    <w:rsid w:val="00CC0702"/>
    <w:rsid w:val="00CC09FE"/>
    <w:rsid w:val="00CE5715"/>
    <w:rsid w:val="00CE7527"/>
    <w:rsid w:val="00CF6DF8"/>
    <w:rsid w:val="00D038CC"/>
    <w:rsid w:val="00D114B3"/>
    <w:rsid w:val="00D134B5"/>
    <w:rsid w:val="00D13CCC"/>
    <w:rsid w:val="00D1458E"/>
    <w:rsid w:val="00D14B8A"/>
    <w:rsid w:val="00D206BF"/>
    <w:rsid w:val="00D21E8F"/>
    <w:rsid w:val="00D2284A"/>
    <w:rsid w:val="00D24475"/>
    <w:rsid w:val="00D25B6B"/>
    <w:rsid w:val="00D25B92"/>
    <w:rsid w:val="00D26A87"/>
    <w:rsid w:val="00D3155A"/>
    <w:rsid w:val="00D32221"/>
    <w:rsid w:val="00D32830"/>
    <w:rsid w:val="00D342D4"/>
    <w:rsid w:val="00D3463E"/>
    <w:rsid w:val="00D34B36"/>
    <w:rsid w:val="00D37C86"/>
    <w:rsid w:val="00D40C24"/>
    <w:rsid w:val="00D43186"/>
    <w:rsid w:val="00D4335D"/>
    <w:rsid w:val="00D44E4B"/>
    <w:rsid w:val="00D44F8B"/>
    <w:rsid w:val="00D45691"/>
    <w:rsid w:val="00D45806"/>
    <w:rsid w:val="00D4799D"/>
    <w:rsid w:val="00D50F6C"/>
    <w:rsid w:val="00D54B23"/>
    <w:rsid w:val="00D64425"/>
    <w:rsid w:val="00D67C23"/>
    <w:rsid w:val="00D70698"/>
    <w:rsid w:val="00D71042"/>
    <w:rsid w:val="00D844B6"/>
    <w:rsid w:val="00D9605D"/>
    <w:rsid w:val="00DA172D"/>
    <w:rsid w:val="00DA21FC"/>
    <w:rsid w:val="00DA75EC"/>
    <w:rsid w:val="00DB0F8B"/>
    <w:rsid w:val="00DB393A"/>
    <w:rsid w:val="00DB6239"/>
    <w:rsid w:val="00DC146B"/>
    <w:rsid w:val="00DC1A79"/>
    <w:rsid w:val="00DC1C43"/>
    <w:rsid w:val="00DC2AD6"/>
    <w:rsid w:val="00DC3887"/>
    <w:rsid w:val="00DC483D"/>
    <w:rsid w:val="00DD1DAB"/>
    <w:rsid w:val="00DD2496"/>
    <w:rsid w:val="00DD24A1"/>
    <w:rsid w:val="00DE21C5"/>
    <w:rsid w:val="00DE484E"/>
    <w:rsid w:val="00DE5C57"/>
    <w:rsid w:val="00DE76D7"/>
    <w:rsid w:val="00DF010D"/>
    <w:rsid w:val="00DF5C00"/>
    <w:rsid w:val="00E00AE6"/>
    <w:rsid w:val="00E01182"/>
    <w:rsid w:val="00E01829"/>
    <w:rsid w:val="00E0466E"/>
    <w:rsid w:val="00E06E75"/>
    <w:rsid w:val="00E07ED4"/>
    <w:rsid w:val="00E10712"/>
    <w:rsid w:val="00E1134D"/>
    <w:rsid w:val="00E166A0"/>
    <w:rsid w:val="00E174FF"/>
    <w:rsid w:val="00E17E63"/>
    <w:rsid w:val="00E205D2"/>
    <w:rsid w:val="00E2174F"/>
    <w:rsid w:val="00E24368"/>
    <w:rsid w:val="00E2552D"/>
    <w:rsid w:val="00E26BD7"/>
    <w:rsid w:val="00E354A6"/>
    <w:rsid w:val="00E3706F"/>
    <w:rsid w:val="00E3762B"/>
    <w:rsid w:val="00E46A43"/>
    <w:rsid w:val="00E521A0"/>
    <w:rsid w:val="00E534F8"/>
    <w:rsid w:val="00E54903"/>
    <w:rsid w:val="00E5650A"/>
    <w:rsid w:val="00E6070A"/>
    <w:rsid w:val="00E6348C"/>
    <w:rsid w:val="00E63758"/>
    <w:rsid w:val="00E65796"/>
    <w:rsid w:val="00E673A6"/>
    <w:rsid w:val="00E67FB3"/>
    <w:rsid w:val="00E7368E"/>
    <w:rsid w:val="00E75B95"/>
    <w:rsid w:val="00E82EB2"/>
    <w:rsid w:val="00E83A8E"/>
    <w:rsid w:val="00E85247"/>
    <w:rsid w:val="00E9044D"/>
    <w:rsid w:val="00EA00D5"/>
    <w:rsid w:val="00EA0F31"/>
    <w:rsid w:val="00EA2DD3"/>
    <w:rsid w:val="00EB449F"/>
    <w:rsid w:val="00EC06E9"/>
    <w:rsid w:val="00EC3967"/>
    <w:rsid w:val="00EC47FD"/>
    <w:rsid w:val="00EC4C5E"/>
    <w:rsid w:val="00EC4D7C"/>
    <w:rsid w:val="00EC6632"/>
    <w:rsid w:val="00ED030C"/>
    <w:rsid w:val="00ED131D"/>
    <w:rsid w:val="00EE015F"/>
    <w:rsid w:val="00EE045C"/>
    <w:rsid w:val="00EE2214"/>
    <w:rsid w:val="00EE3FCB"/>
    <w:rsid w:val="00EE4348"/>
    <w:rsid w:val="00EE5E3D"/>
    <w:rsid w:val="00EE79A6"/>
    <w:rsid w:val="00EF27E4"/>
    <w:rsid w:val="00EF2B09"/>
    <w:rsid w:val="00EF47BD"/>
    <w:rsid w:val="00EF51C9"/>
    <w:rsid w:val="00EF6CC8"/>
    <w:rsid w:val="00EF7259"/>
    <w:rsid w:val="00F0607A"/>
    <w:rsid w:val="00F06992"/>
    <w:rsid w:val="00F115DA"/>
    <w:rsid w:val="00F12092"/>
    <w:rsid w:val="00F15754"/>
    <w:rsid w:val="00F1640D"/>
    <w:rsid w:val="00F256FC"/>
    <w:rsid w:val="00F26EA0"/>
    <w:rsid w:val="00F27AFD"/>
    <w:rsid w:val="00F32D5A"/>
    <w:rsid w:val="00F3414A"/>
    <w:rsid w:val="00F34E5A"/>
    <w:rsid w:val="00F36E2B"/>
    <w:rsid w:val="00F40FF9"/>
    <w:rsid w:val="00F42120"/>
    <w:rsid w:val="00F4400F"/>
    <w:rsid w:val="00F44C02"/>
    <w:rsid w:val="00F51AE2"/>
    <w:rsid w:val="00F556FE"/>
    <w:rsid w:val="00F55DAB"/>
    <w:rsid w:val="00F57008"/>
    <w:rsid w:val="00F65855"/>
    <w:rsid w:val="00F66AD1"/>
    <w:rsid w:val="00F677A1"/>
    <w:rsid w:val="00F77EA6"/>
    <w:rsid w:val="00F82E6F"/>
    <w:rsid w:val="00F85363"/>
    <w:rsid w:val="00F9175F"/>
    <w:rsid w:val="00F92784"/>
    <w:rsid w:val="00F95AC9"/>
    <w:rsid w:val="00F96E4C"/>
    <w:rsid w:val="00FA00BB"/>
    <w:rsid w:val="00FA05E3"/>
    <w:rsid w:val="00FA4473"/>
    <w:rsid w:val="00FA495C"/>
    <w:rsid w:val="00FA4A9C"/>
    <w:rsid w:val="00FA652A"/>
    <w:rsid w:val="00FA6821"/>
    <w:rsid w:val="00FB15A5"/>
    <w:rsid w:val="00FB4514"/>
    <w:rsid w:val="00FB5323"/>
    <w:rsid w:val="00FC06D5"/>
    <w:rsid w:val="00FC0E11"/>
    <w:rsid w:val="00FC52A6"/>
    <w:rsid w:val="00FD2A16"/>
    <w:rsid w:val="00FD6C34"/>
    <w:rsid w:val="00FD7290"/>
    <w:rsid w:val="00FE0040"/>
    <w:rsid w:val="00FE25FA"/>
    <w:rsid w:val="00FE2946"/>
    <w:rsid w:val="00FE3075"/>
    <w:rsid w:val="00FE6450"/>
    <w:rsid w:val="00FF5209"/>
    <w:rsid w:val="00FF6D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ffa3,#ffde75"/>
      <o:colormenu v:ext="edit" fillcolor="none [3212]"/>
    </o:shapedefaults>
    <o:shapelayout v:ext="edit">
      <o:idmap v:ext="edit" data="1"/>
      <o:rules v:ext="edit">
        <o:r id="V:Rule1" type="callout" idref="#_x0000_s1049"/>
        <o:r id="V:Rule2" type="callout" idref="#_x0000_s1041"/>
        <o:r id="V:Rule3" type="callout" idref="#_x0000_s1064"/>
        <o:r id="V:Rule4" type="callout" idref="#_x0000_s1052"/>
      </o:rules>
    </o:shapelayout>
  </w:shapeDefaults>
  <w:decimalSymbol w:val=","/>
  <w:listSeparator w:val=";"/>
  <w14:docId w14:val="35922BE5"/>
  <w15:chartTrackingRefBased/>
  <w15:docId w15:val="{AE36B835-398C-44EC-A7D2-98A0AFD29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73C2"/>
    <w:pPr>
      <w:spacing w:after="200" w:line="276" w:lineRule="auto"/>
    </w:pPr>
    <w:rPr>
      <w:sz w:val="22"/>
      <w:szCs w:val="22"/>
      <w:lang w:eastAsia="en-US"/>
    </w:rPr>
  </w:style>
  <w:style w:type="paragraph" w:styleId="Titolo4">
    <w:name w:val="heading 4"/>
    <w:basedOn w:val="Normale"/>
    <w:link w:val="Titolo4Carattere"/>
    <w:uiPriority w:val="9"/>
    <w:qFormat/>
    <w:rsid w:val="00BE30FB"/>
    <w:pPr>
      <w:spacing w:before="100" w:beforeAutospacing="1" w:after="100" w:afterAutospacing="1" w:line="240" w:lineRule="auto"/>
      <w:outlineLvl w:val="3"/>
    </w:pPr>
    <w:rPr>
      <w:rFonts w:ascii="Times New Roman" w:eastAsia="Times New Roman" w:hAnsi="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8473C2"/>
    <w:pPr>
      <w:spacing w:before="100" w:beforeAutospacing="1" w:after="100" w:afterAutospacing="1" w:line="240" w:lineRule="auto"/>
    </w:pPr>
    <w:rPr>
      <w:rFonts w:ascii="Times New Roman" w:eastAsia="Times New Roman" w:hAnsi="Times New Roman"/>
      <w:sz w:val="24"/>
      <w:szCs w:val="24"/>
      <w:lang w:eastAsia="it-IT"/>
    </w:rPr>
  </w:style>
  <w:style w:type="paragraph" w:styleId="Testofumetto">
    <w:name w:val="Balloon Text"/>
    <w:basedOn w:val="Normale"/>
    <w:link w:val="TestofumettoCarattere"/>
    <w:uiPriority w:val="99"/>
    <w:semiHidden/>
    <w:unhideWhenUsed/>
    <w:rsid w:val="00A47C25"/>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A47C25"/>
    <w:rPr>
      <w:rFonts w:ascii="Tahoma" w:hAnsi="Tahoma" w:cs="Tahoma"/>
      <w:sz w:val="16"/>
      <w:szCs w:val="16"/>
      <w:lang w:eastAsia="en-US"/>
    </w:rPr>
  </w:style>
  <w:style w:type="character" w:customStyle="1" w:styleId="capitoletto141">
    <w:name w:val="capitoletto141"/>
    <w:rsid w:val="00334447"/>
    <w:rPr>
      <w:rFonts w:ascii="Tahoma" w:hAnsi="Tahoma" w:cs="Tahoma" w:hint="default"/>
      <w:sz w:val="13"/>
      <w:szCs w:val="13"/>
    </w:rPr>
  </w:style>
  <w:style w:type="character" w:styleId="Enfasicorsivo">
    <w:name w:val="Emphasis"/>
    <w:uiPriority w:val="20"/>
    <w:qFormat/>
    <w:rsid w:val="00334447"/>
    <w:rPr>
      <w:i/>
      <w:iCs/>
    </w:rPr>
  </w:style>
  <w:style w:type="character" w:customStyle="1" w:styleId="didascalia91">
    <w:name w:val="didascalia91"/>
    <w:rsid w:val="00334447"/>
    <w:rPr>
      <w:rFonts w:ascii="Tahoma" w:hAnsi="Tahoma" w:cs="Tahoma" w:hint="default"/>
      <w:sz w:val="9"/>
      <w:szCs w:val="9"/>
    </w:rPr>
  </w:style>
  <w:style w:type="character" w:styleId="Enfasigrassetto">
    <w:name w:val="Strong"/>
    <w:uiPriority w:val="22"/>
    <w:qFormat/>
    <w:rsid w:val="00334447"/>
    <w:rPr>
      <w:b/>
      <w:bCs/>
    </w:rPr>
  </w:style>
  <w:style w:type="character" w:customStyle="1" w:styleId="testo121">
    <w:name w:val="testo121"/>
    <w:rsid w:val="00334447"/>
    <w:rPr>
      <w:rFonts w:ascii="Tahoma" w:hAnsi="Tahoma" w:cs="Tahoma" w:hint="default"/>
      <w:sz w:val="11"/>
      <w:szCs w:val="11"/>
    </w:rPr>
  </w:style>
  <w:style w:type="paragraph" w:styleId="Paragrafoelenco">
    <w:name w:val="List Paragraph"/>
    <w:basedOn w:val="Normale"/>
    <w:uiPriority w:val="34"/>
    <w:qFormat/>
    <w:rsid w:val="00E174FF"/>
    <w:pPr>
      <w:ind w:left="720"/>
      <w:contextualSpacing/>
    </w:pPr>
  </w:style>
  <w:style w:type="character" w:customStyle="1" w:styleId="Titolo4Carattere">
    <w:name w:val="Titolo 4 Carattere"/>
    <w:link w:val="Titolo4"/>
    <w:uiPriority w:val="9"/>
    <w:rsid w:val="00BE30FB"/>
    <w:rPr>
      <w:rFonts w:ascii="Times New Roman" w:eastAsia="Times New Roman" w:hAnsi="Times New Roman"/>
      <w:b/>
      <w:bCs/>
      <w:sz w:val="24"/>
      <w:szCs w:val="24"/>
    </w:rPr>
  </w:style>
  <w:style w:type="character" w:customStyle="1" w:styleId="mw-headline">
    <w:name w:val="mw-headline"/>
    <w:basedOn w:val="Carpredefinitoparagrafo"/>
    <w:rsid w:val="00BE30FB"/>
  </w:style>
  <w:style w:type="paragraph" w:customStyle="1" w:styleId="corpo">
    <w:name w:val="corpo"/>
    <w:basedOn w:val="Normale"/>
    <w:rsid w:val="00B902C6"/>
    <w:pPr>
      <w:spacing w:before="100" w:beforeAutospacing="1" w:after="100" w:afterAutospacing="1" w:line="312" w:lineRule="auto"/>
      <w:jc w:val="both"/>
    </w:pPr>
    <w:rPr>
      <w:rFonts w:ascii="Verdana" w:eastAsia="Times New Roman" w:hAnsi="Verdana"/>
      <w:color w:val="000000"/>
      <w:sz w:val="20"/>
      <w:szCs w:val="20"/>
      <w:lang w:eastAsia="it-IT"/>
    </w:rPr>
  </w:style>
  <w:style w:type="paragraph" w:styleId="Sottotitolo">
    <w:name w:val="Subtitle"/>
    <w:basedOn w:val="Normale"/>
    <w:next w:val="Normale"/>
    <w:link w:val="SottotitoloCarattere"/>
    <w:uiPriority w:val="11"/>
    <w:qFormat/>
    <w:rsid w:val="0083772F"/>
    <w:pPr>
      <w:numPr>
        <w:ilvl w:val="1"/>
      </w:numPr>
    </w:pPr>
    <w:rPr>
      <w:rFonts w:ascii="Cambria" w:eastAsia="Times New Roman" w:hAnsi="Cambria"/>
      <w:i/>
      <w:iCs/>
      <w:color w:val="4F81BD"/>
      <w:spacing w:val="15"/>
      <w:sz w:val="24"/>
      <w:szCs w:val="24"/>
    </w:rPr>
  </w:style>
  <w:style w:type="character" w:customStyle="1" w:styleId="SottotitoloCarattere">
    <w:name w:val="Sottotitolo Carattere"/>
    <w:link w:val="Sottotitolo"/>
    <w:uiPriority w:val="11"/>
    <w:rsid w:val="0083772F"/>
    <w:rPr>
      <w:rFonts w:ascii="Cambria" w:eastAsia="Times New Roman" w:hAnsi="Cambria" w:cs="Times New Roman"/>
      <w:i/>
      <w:iCs/>
      <w:color w:val="4F81BD"/>
      <w:spacing w:val="15"/>
      <w:sz w:val="24"/>
      <w:szCs w:val="24"/>
      <w:lang w:eastAsia="en-US"/>
    </w:rPr>
  </w:style>
  <w:style w:type="character" w:styleId="Enfasiintensa">
    <w:name w:val="Intense Emphasis"/>
    <w:uiPriority w:val="21"/>
    <w:qFormat/>
    <w:rsid w:val="0083772F"/>
    <w:rPr>
      <w:b/>
      <w:bCs/>
      <w:i/>
      <w:iCs/>
      <w:color w:val="4F81BD"/>
    </w:rPr>
  </w:style>
  <w:style w:type="paragraph" w:styleId="Citazioneintensa">
    <w:name w:val="Intense Quote"/>
    <w:basedOn w:val="Normale"/>
    <w:next w:val="Normale"/>
    <w:link w:val="CitazioneintensaCarattere"/>
    <w:uiPriority w:val="30"/>
    <w:qFormat/>
    <w:rsid w:val="0083772F"/>
    <w:pPr>
      <w:pBdr>
        <w:bottom w:val="single" w:sz="4" w:space="4" w:color="4F81BD"/>
      </w:pBdr>
      <w:spacing w:before="200" w:after="280"/>
      <w:ind w:left="936" w:right="936"/>
    </w:pPr>
    <w:rPr>
      <w:b/>
      <w:bCs/>
      <w:i/>
      <w:iCs/>
      <w:color w:val="4F81BD"/>
    </w:rPr>
  </w:style>
  <w:style w:type="character" w:customStyle="1" w:styleId="CitazioneintensaCarattere">
    <w:name w:val="Citazione intensa Carattere"/>
    <w:link w:val="Citazioneintensa"/>
    <w:uiPriority w:val="30"/>
    <w:rsid w:val="0083772F"/>
    <w:rPr>
      <w:b/>
      <w:bCs/>
      <w:i/>
      <w:iCs/>
      <w:color w:val="4F81BD"/>
      <w:sz w:val="22"/>
      <w:szCs w:val="22"/>
      <w:lang w:eastAsia="en-US"/>
    </w:rPr>
  </w:style>
  <w:style w:type="table" w:styleId="Grigliatabella">
    <w:name w:val="Table Grid"/>
    <w:basedOn w:val="Tabellanormale"/>
    <w:uiPriority w:val="59"/>
    <w:rsid w:val="00175E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669202">
      <w:bodyDiv w:val="1"/>
      <w:marLeft w:val="0"/>
      <w:marRight w:val="0"/>
      <w:marTop w:val="0"/>
      <w:marBottom w:val="0"/>
      <w:divBdr>
        <w:top w:val="none" w:sz="0" w:space="0" w:color="auto"/>
        <w:left w:val="none" w:sz="0" w:space="0" w:color="auto"/>
        <w:bottom w:val="none" w:sz="0" w:space="0" w:color="auto"/>
        <w:right w:val="none" w:sz="0" w:space="0" w:color="auto"/>
      </w:divBdr>
    </w:div>
    <w:div w:id="800002508">
      <w:bodyDiv w:val="1"/>
      <w:marLeft w:val="0"/>
      <w:marRight w:val="0"/>
      <w:marTop w:val="0"/>
      <w:marBottom w:val="0"/>
      <w:divBdr>
        <w:top w:val="none" w:sz="0" w:space="0" w:color="auto"/>
        <w:left w:val="none" w:sz="0" w:space="0" w:color="auto"/>
        <w:bottom w:val="none" w:sz="0" w:space="0" w:color="auto"/>
        <w:right w:val="none" w:sz="0" w:space="0" w:color="auto"/>
      </w:divBdr>
      <w:divsChild>
        <w:div w:id="985814800">
          <w:marLeft w:val="0"/>
          <w:marRight w:val="0"/>
          <w:marTop w:val="0"/>
          <w:marBottom w:val="0"/>
          <w:divBdr>
            <w:top w:val="none" w:sz="0" w:space="0" w:color="auto"/>
            <w:left w:val="none" w:sz="0" w:space="0" w:color="auto"/>
            <w:bottom w:val="none" w:sz="0" w:space="0" w:color="auto"/>
            <w:right w:val="none" w:sz="0" w:space="0" w:color="auto"/>
          </w:divBdr>
          <w:divsChild>
            <w:div w:id="566263471">
              <w:marLeft w:val="0"/>
              <w:marRight w:val="0"/>
              <w:marTop w:val="0"/>
              <w:marBottom w:val="0"/>
              <w:divBdr>
                <w:top w:val="none" w:sz="0" w:space="0" w:color="auto"/>
                <w:left w:val="none" w:sz="0" w:space="0" w:color="auto"/>
                <w:bottom w:val="none" w:sz="0" w:space="0" w:color="auto"/>
                <w:right w:val="none" w:sz="0" w:space="0" w:color="auto"/>
              </w:divBdr>
              <w:divsChild>
                <w:div w:id="1992564372">
                  <w:marLeft w:val="0"/>
                  <w:marRight w:val="0"/>
                  <w:marTop w:val="0"/>
                  <w:marBottom w:val="0"/>
                  <w:divBdr>
                    <w:top w:val="none" w:sz="0" w:space="0" w:color="auto"/>
                    <w:left w:val="none" w:sz="0" w:space="0" w:color="auto"/>
                    <w:bottom w:val="none" w:sz="0" w:space="0" w:color="auto"/>
                    <w:right w:val="none" w:sz="0" w:space="0" w:color="auto"/>
                  </w:divBdr>
                  <w:divsChild>
                    <w:div w:id="1229922242">
                      <w:marLeft w:val="0"/>
                      <w:marRight w:val="0"/>
                      <w:marTop w:val="0"/>
                      <w:marBottom w:val="0"/>
                      <w:divBdr>
                        <w:top w:val="none" w:sz="0" w:space="0" w:color="auto"/>
                        <w:left w:val="none" w:sz="0" w:space="0" w:color="auto"/>
                        <w:bottom w:val="none" w:sz="0" w:space="0" w:color="auto"/>
                        <w:right w:val="none" w:sz="0" w:space="0" w:color="auto"/>
                      </w:divBdr>
                      <w:divsChild>
                        <w:div w:id="930965960">
                          <w:marLeft w:val="0"/>
                          <w:marRight w:val="0"/>
                          <w:marTop w:val="0"/>
                          <w:marBottom w:val="0"/>
                          <w:divBdr>
                            <w:top w:val="none" w:sz="0" w:space="0" w:color="auto"/>
                            <w:left w:val="none" w:sz="0" w:space="0" w:color="auto"/>
                            <w:bottom w:val="none" w:sz="0" w:space="0" w:color="auto"/>
                            <w:right w:val="none" w:sz="0" w:space="0" w:color="auto"/>
                          </w:divBdr>
                          <w:divsChild>
                            <w:div w:id="56054965">
                              <w:marLeft w:val="0"/>
                              <w:marRight w:val="0"/>
                              <w:marTop w:val="0"/>
                              <w:marBottom w:val="0"/>
                              <w:divBdr>
                                <w:top w:val="none" w:sz="0" w:space="0" w:color="auto"/>
                                <w:left w:val="none" w:sz="0" w:space="0" w:color="auto"/>
                                <w:bottom w:val="none" w:sz="0" w:space="0" w:color="auto"/>
                                <w:right w:val="none" w:sz="0" w:space="0" w:color="auto"/>
                              </w:divBdr>
                              <w:divsChild>
                                <w:div w:id="401568132">
                                  <w:marLeft w:val="0"/>
                                  <w:marRight w:val="0"/>
                                  <w:marTop w:val="0"/>
                                  <w:marBottom w:val="0"/>
                                  <w:divBdr>
                                    <w:top w:val="none" w:sz="0" w:space="0" w:color="auto"/>
                                    <w:left w:val="none" w:sz="0" w:space="0" w:color="auto"/>
                                    <w:bottom w:val="none" w:sz="0" w:space="0" w:color="auto"/>
                                    <w:right w:val="none" w:sz="0" w:space="0" w:color="auto"/>
                                  </w:divBdr>
                                  <w:divsChild>
                                    <w:div w:id="1699433131">
                                      <w:marLeft w:val="0"/>
                                      <w:marRight w:val="0"/>
                                      <w:marTop w:val="0"/>
                                      <w:marBottom w:val="0"/>
                                      <w:divBdr>
                                        <w:top w:val="single" w:sz="4" w:space="0" w:color="CCCCCC"/>
                                        <w:left w:val="single" w:sz="4" w:space="0" w:color="CCCCCC"/>
                                        <w:bottom w:val="single" w:sz="4" w:space="0" w:color="CCCCCC"/>
                                        <w:right w:val="single" w:sz="4" w:space="0" w:color="CCCCCC"/>
                                      </w:divBdr>
                                      <w:divsChild>
                                        <w:div w:id="552468613">
                                          <w:marLeft w:val="0"/>
                                          <w:marRight w:val="0"/>
                                          <w:marTop w:val="12"/>
                                          <w:marBottom w:val="0"/>
                                          <w:divBdr>
                                            <w:top w:val="none" w:sz="0" w:space="0" w:color="auto"/>
                                            <w:left w:val="none" w:sz="0" w:space="0" w:color="auto"/>
                                            <w:bottom w:val="none" w:sz="0" w:space="0" w:color="auto"/>
                                            <w:right w:val="none" w:sz="0" w:space="0" w:color="auto"/>
                                          </w:divBdr>
                                          <w:divsChild>
                                            <w:div w:id="1541240407">
                                              <w:marLeft w:val="0"/>
                                              <w:marRight w:val="0"/>
                                              <w:marTop w:val="0"/>
                                              <w:marBottom w:val="0"/>
                                              <w:divBdr>
                                                <w:top w:val="none" w:sz="0" w:space="0" w:color="auto"/>
                                                <w:left w:val="none" w:sz="0" w:space="0" w:color="auto"/>
                                                <w:bottom w:val="none" w:sz="0" w:space="0" w:color="auto"/>
                                                <w:right w:val="none" w:sz="0" w:space="0" w:color="auto"/>
                                              </w:divBdr>
                                              <w:divsChild>
                                                <w:div w:id="1416591080">
                                                  <w:marLeft w:val="0"/>
                                                  <w:marRight w:val="0"/>
                                                  <w:marTop w:val="0"/>
                                                  <w:marBottom w:val="0"/>
                                                  <w:divBdr>
                                                    <w:top w:val="none" w:sz="0" w:space="0" w:color="auto"/>
                                                    <w:left w:val="none" w:sz="0" w:space="0" w:color="auto"/>
                                                    <w:bottom w:val="none" w:sz="0" w:space="0" w:color="auto"/>
                                                    <w:right w:val="none" w:sz="0" w:space="0" w:color="auto"/>
                                                  </w:divBdr>
                                                  <w:divsChild>
                                                    <w:div w:id="556476935">
                                                      <w:marLeft w:val="0"/>
                                                      <w:marRight w:val="0"/>
                                                      <w:marTop w:val="0"/>
                                                      <w:marBottom w:val="0"/>
                                                      <w:divBdr>
                                                        <w:top w:val="none" w:sz="0" w:space="0" w:color="auto"/>
                                                        <w:left w:val="none" w:sz="0" w:space="0" w:color="auto"/>
                                                        <w:bottom w:val="none" w:sz="0" w:space="0" w:color="auto"/>
                                                        <w:right w:val="none" w:sz="0" w:space="0" w:color="auto"/>
                                                      </w:divBdr>
                                                      <w:divsChild>
                                                        <w:div w:id="140502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7561613">
      <w:bodyDiv w:val="1"/>
      <w:marLeft w:val="0"/>
      <w:marRight w:val="0"/>
      <w:marTop w:val="0"/>
      <w:marBottom w:val="0"/>
      <w:divBdr>
        <w:top w:val="none" w:sz="0" w:space="0" w:color="auto"/>
        <w:left w:val="none" w:sz="0" w:space="0" w:color="auto"/>
        <w:bottom w:val="none" w:sz="0" w:space="0" w:color="auto"/>
        <w:right w:val="none" w:sz="0" w:space="0" w:color="auto"/>
      </w:divBdr>
    </w:div>
    <w:div w:id="1210342139">
      <w:bodyDiv w:val="1"/>
      <w:marLeft w:val="0"/>
      <w:marRight w:val="0"/>
      <w:marTop w:val="0"/>
      <w:marBottom w:val="0"/>
      <w:divBdr>
        <w:top w:val="none" w:sz="0" w:space="0" w:color="auto"/>
        <w:left w:val="none" w:sz="0" w:space="0" w:color="auto"/>
        <w:bottom w:val="none" w:sz="0" w:space="0" w:color="auto"/>
        <w:right w:val="none" w:sz="0" w:space="0" w:color="auto"/>
      </w:divBdr>
    </w:div>
    <w:div w:id="1426223605">
      <w:bodyDiv w:val="1"/>
      <w:marLeft w:val="0"/>
      <w:marRight w:val="0"/>
      <w:marTop w:val="0"/>
      <w:marBottom w:val="0"/>
      <w:divBdr>
        <w:top w:val="none" w:sz="0" w:space="0" w:color="auto"/>
        <w:left w:val="none" w:sz="0" w:space="0" w:color="auto"/>
        <w:bottom w:val="none" w:sz="0" w:space="0" w:color="auto"/>
        <w:right w:val="none" w:sz="0" w:space="0" w:color="auto"/>
      </w:divBdr>
      <w:divsChild>
        <w:div w:id="412818246">
          <w:marLeft w:val="0"/>
          <w:marRight w:val="0"/>
          <w:marTop w:val="0"/>
          <w:marBottom w:val="0"/>
          <w:divBdr>
            <w:top w:val="none" w:sz="0" w:space="0" w:color="auto"/>
            <w:left w:val="none" w:sz="0" w:space="0" w:color="auto"/>
            <w:bottom w:val="none" w:sz="0" w:space="0" w:color="auto"/>
            <w:right w:val="none" w:sz="0" w:space="0" w:color="auto"/>
          </w:divBdr>
          <w:divsChild>
            <w:div w:id="1735347263">
              <w:marLeft w:val="0"/>
              <w:marRight w:val="0"/>
              <w:marTop w:val="0"/>
              <w:marBottom w:val="0"/>
              <w:divBdr>
                <w:top w:val="none" w:sz="0" w:space="0" w:color="auto"/>
                <w:left w:val="none" w:sz="0" w:space="0" w:color="auto"/>
                <w:bottom w:val="none" w:sz="0" w:space="0" w:color="auto"/>
                <w:right w:val="none" w:sz="0" w:space="0" w:color="auto"/>
              </w:divBdr>
              <w:divsChild>
                <w:div w:id="1242177190">
                  <w:marLeft w:val="0"/>
                  <w:marRight w:val="0"/>
                  <w:marTop w:val="0"/>
                  <w:marBottom w:val="0"/>
                  <w:divBdr>
                    <w:top w:val="none" w:sz="0" w:space="0" w:color="auto"/>
                    <w:left w:val="none" w:sz="0" w:space="0" w:color="auto"/>
                    <w:bottom w:val="none" w:sz="0" w:space="0" w:color="auto"/>
                    <w:right w:val="none" w:sz="0" w:space="0" w:color="auto"/>
                  </w:divBdr>
                  <w:divsChild>
                    <w:div w:id="112967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121840">
      <w:bodyDiv w:val="1"/>
      <w:marLeft w:val="0"/>
      <w:marRight w:val="0"/>
      <w:marTop w:val="0"/>
      <w:marBottom w:val="0"/>
      <w:divBdr>
        <w:top w:val="none" w:sz="0" w:space="0" w:color="auto"/>
        <w:left w:val="none" w:sz="0" w:space="0" w:color="auto"/>
        <w:bottom w:val="none" w:sz="0" w:space="0" w:color="auto"/>
        <w:right w:val="none" w:sz="0" w:space="0" w:color="auto"/>
      </w:divBdr>
    </w:div>
    <w:div w:id="1722096971">
      <w:bodyDiv w:val="1"/>
      <w:marLeft w:val="0"/>
      <w:marRight w:val="0"/>
      <w:marTop w:val="0"/>
      <w:marBottom w:val="0"/>
      <w:divBdr>
        <w:top w:val="none" w:sz="0" w:space="0" w:color="auto"/>
        <w:left w:val="none" w:sz="0" w:space="0" w:color="auto"/>
        <w:bottom w:val="none" w:sz="0" w:space="0" w:color="auto"/>
        <w:right w:val="none" w:sz="0" w:space="0" w:color="auto"/>
      </w:divBdr>
    </w:div>
    <w:div w:id="1734163232">
      <w:bodyDiv w:val="1"/>
      <w:marLeft w:val="0"/>
      <w:marRight w:val="0"/>
      <w:marTop w:val="0"/>
      <w:marBottom w:val="0"/>
      <w:divBdr>
        <w:top w:val="none" w:sz="0" w:space="0" w:color="auto"/>
        <w:left w:val="none" w:sz="0" w:space="0" w:color="auto"/>
        <w:bottom w:val="none" w:sz="0" w:space="0" w:color="auto"/>
        <w:right w:val="none" w:sz="0" w:space="0" w:color="auto"/>
      </w:divBdr>
      <w:divsChild>
        <w:div w:id="2012222144">
          <w:marLeft w:val="0"/>
          <w:marRight w:val="0"/>
          <w:marTop w:val="0"/>
          <w:marBottom w:val="0"/>
          <w:divBdr>
            <w:top w:val="none" w:sz="0" w:space="0" w:color="auto"/>
            <w:left w:val="none" w:sz="0" w:space="0" w:color="auto"/>
            <w:bottom w:val="none" w:sz="0" w:space="0" w:color="auto"/>
            <w:right w:val="none" w:sz="0" w:space="0" w:color="auto"/>
          </w:divBdr>
          <w:divsChild>
            <w:div w:id="1743991374">
              <w:marLeft w:val="0"/>
              <w:marRight w:val="0"/>
              <w:marTop w:val="0"/>
              <w:marBottom w:val="0"/>
              <w:divBdr>
                <w:top w:val="none" w:sz="0" w:space="0" w:color="auto"/>
                <w:left w:val="none" w:sz="0" w:space="0" w:color="auto"/>
                <w:bottom w:val="none" w:sz="0" w:space="0" w:color="auto"/>
                <w:right w:val="none" w:sz="0" w:space="0" w:color="auto"/>
              </w:divBdr>
              <w:divsChild>
                <w:div w:id="1260412754">
                  <w:marLeft w:val="0"/>
                  <w:marRight w:val="0"/>
                  <w:marTop w:val="0"/>
                  <w:marBottom w:val="0"/>
                  <w:divBdr>
                    <w:top w:val="none" w:sz="0" w:space="0" w:color="auto"/>
                    <w:left w:val="none" w:sz="0" w:space="0" w:color="auto"/>
                    <w:bottom w:val="none" w:sz="0" w:space="0" w:color="auto"/>
                    <w:right w:val="none" w:sz="0" w:space="0" w:color="auto"/>
                  </w:divBdr>
                  <w:divsChild>
                    <w:div w:id="1634020577">
                      <w:marLeft w:val="0"/>
                      <w:marRight w:val="0"/>
                      <w:marTop w:val="0"/>
                      <w:marBottom w:val="0"/>
                      <w:divBdr>
                        <w:top w:val="none" w:sz="0" w:space="0" w:color="auto"/>
                        <w:left w:val="none" w:sz="0" w:space="0" w:color="auto"/>
                        <w:bottom w:val="none" w:sz="0" w:space="0" w:color="auto"/>
                        <w:right w:val="none" w:sz="0" w:space="0" w:color="auto"/>
                      </w:divBdr>
                      <w:divsChild>
                        <w:div w:id="646516820">
                          <w:marLeft w:val="0"/>
                          <w:marRight w:val="0"/>
                          <w:marTop w:val="0"/>
                          <w:marBottom w:val="0"/>
                          <w:divBdr>
                            <w:top w:val="none" w:sz="0" w:space="0" w:color="auto"/>
                            <w:left w:val="none" w:sz="0" w:space="0" w:color="auto"/>
                            <w:bottom w:val="none" w:sz="0" w:space="0" w:color="auto"/>
                            <w:right w:val="none" w:sz="0" w:space="0" w:color="auto"/>
                          </w:divBdr>
                          <w:divsChild>
                            <w:div w:id="1699352458">
                              <w:marLeft w:val="0"/>
                              <w:marRight w:val="0"/>
                              <w:marTop w:val="0"/>
                              <w:marBottom w:val="0"/>
                              <w:divBdr>
                                <w:top w:val="none" w:sz="0" w:space="0" w:color="auto"/>
                                <w:left w:val="none" w:sz="0" w:space="0" w:color="auto"/>
                                <w:bottom w:val="none" w:sz="0" w:space="0" w:color="auto"/>
                                <w:right w:val="none" w:sz="0" w:space="0" w:color="auto"/>
                              </w:divBdr>
                              <w:divsChild>
                                <w:div w:id="1124620874">
                                  <w:marLeft w:val="0"/>
                                  <w:marRight w:val="0"/>
                                  <w:marTop w:val="0"/>
                                  <w:marBottom w:val="0"/>
                                  <w:divBdr>
                                    <w:top w:val="none" w:sz="0" w:space="0" w:color="auto"/>
                                    <w:left w:val="none" w:sz="0" w:space="0" w:color="auto"/>
                                    <w:bottom w:val="none" w:sz="0" w:space="0" w:color="auto"/>
                                    <w:right w:val="none" w:sz="0" w:space="0" w:color="auto"/>
                                  </w:divBdr>
                                  <w:divsChild>
                                    <w:div w:id="410739577">
                                      <w:marLeft w:val="0"/>
                                      <w:marRight w:val="0"/>
                                      <w:marTop w:val="0"/>
                                      <w:marBottom w:val="0"/>
                                      <w:divBdr>
                                        <w:top w:val="single" w:sz="4" w:space="0" w:color="CCCCCC"/>
                                        <w:left w:val="single" w:sz="4" w:space="0" w:color="CCCCCC"/>
                                        <w:bottom w:val="single" w:sz="4" w:space="0" w:color="CCCCCC"/>
                                        <w:right w:val="single" w:sz="4" w:space="0" w:color="CCCCCC"/>
                                      </w:divBdr>
                                      <w:divsChild>
                                        <w:div w:id="665327184">
                                          <w:marLeft w:val="0"/>
                                          <w:marRight w:val="0"/>
                                          <w:marTop w:val="10"/>
                                          <w:marBottom w:val="0"/>
                                          <w:divBdr>
                                            <w:top w:val="none" w:sz="0" w:space="0" w:color="auto"/>
                                            <w:left w:val="none" w:sz="0" w:space="0" w:color="auto"/>
                                            <w:bottom w:val="none" w:sz="0" w:space="0" w:color="auto"/>
                                            <w:right w:val="none" w:sz="0" w:space="0" w:color="auto"/>
                                          </w:divBdr>
                                          <w:divsChild>
                                            <w:div w:id="2103060323">
                                              <w:marLeft w:val="0"/>
                                              <w:marRight w:val="0"/>
                                              <w:marTop w:val="0"/>
                                              <w:marBottom w:val="0"/>
                                              <w:divBdr>
                                                <w:top w:val="none" w:sz="0" w:space="0" w:color="auto"/>
                                                <w:left w:val="none" w:sz="0" w:space="0" w:color="auto"/>
                                                <w:bottom w:val="none" w:sz="0" w:space="0" w:color="auto"/>
                                                <w:right w:val="none" w:sz="0" w:space="0" w:color="auto"/>
                                              </w:divBdr>
                                              <w:divsChild>
                                                <w:div w:id="81726531">
                                                  <w:marLeft w:val="0"/>
                                                  <w:marRight w:val="0"/>
                                                  <w:marTop w:val="0"/>
                                                  <w:marBottom w:val="0"/>
                                                  <w:divBdr>
                                                    <w:top w:val="none" w:sz="0" w:space="0" w:color="auto"/>
                                                    <w:left w:val="none" w:sz="0" w:space="0" w:color="auto"/>
                                                    <w:bottom w:val="none" w:sz="0" w:space="0" w:color="auto"/>
                                                    <w:right w:val="none" w:sz="0" w:space="0" w:color="auto"/>
                                                  </w:divBdr>
                                                  <w:divsChild>
                                                    <w:div w:id="597761600">
                                                      <w:marLeft w:val="0"/>
                                                      <w:marRight w:val="0"/>
                                                      <w:marTop w:val="0"/>
                                                      <w:marBottom w:val="0"/>
                                                      <w:divBdr>
                                                        <w:top w:val="none" w:sz="0" w:space="0" w:color="auto"/>
                                                        <w:left w:val="none" w:sz="0" w:space="0" w:color="auto"/>
                                                        <w:bottom w:val="none" w:sz="0" w:space="0" w:color="auto"/>
                                                        <w:right w:val="none" w:sz="0" w:space="0" w:color="auto"/>
                                                      </w:divBdr>
                                                      <w:divsChild>
                                                        <w:div w:id="197335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986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6.jpeg"/><Relationship Id="rId3" Type="http://schemas.openxmlformats.org/officeDocument/2006/relationships/styles" Target="styles.xml"/><Relationship Id="rId7"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villon%20dv6\Desktop\domenica%20palm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FE6E1-40C9-4643-8543-82A4E95F6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domenica palme</Template>
  <TotalTime>0</TotalTime>
  <Pages>3</Pages>
  <Words>620</Words>
  <Characters>3537</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Polumia</dc:creator>
  <cp:keywords/>
  <cp:lastModifiedBy>ANGELINA DE BONIS</cp:lastModifiedBy>
  <cp:revision>2</cp:revision>
  <cp:lastPrinted>2010-06-26T11:38:00Z</cp:lastPrinted>
  <dcterms:created xsi:type="dcterms:W3CDTF">2025-07-26T13:38:00Z</dcterms:created>
  <dcterms:modified xsi:type="dcterms:W3CDTF">2025-07-26T13:38:00Z</dcterms:modified>
</cp:coreProperties>
</file>